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B4BF" w14:textId="77777777" w:rsidR="00BB2652" w:rsidRPr="00E80115" w:rsidRDefault="00BB2652" w:rsidP="00BB2652">
      <w:pPr>
        <w:pStyle w:val="lfej"/>
        <w:jc w:val="center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KÉRELEM NYILVÁNTARTÁSBA VÉTELHEZ</w:t>
      </w:r>
    </w:p>
    <w:p w14:paraId="7351B68F" w14:textId="77777777" w:rsidR="00BB2652" w:rsidRPr="00826204" w:rsidRDefault="00BB2652" w:rsidP="00BB2652">
      <w:pPr>
        <w:pStyle w:val="lfej"/>
        <w:tabs>
          <w:tab w:val="clear" w:pos="4536"/>
        </w:tabs>
        <w:jc w:val="center"/>
        <w:rPr>
          <w:b/>
          <w:noProof/>
          <w:sz w:val="20"/>
        </w:rPr>
      </w:pPr>
      <w:r w:rsidRPr="005234E1">
        <w:rPr>
          <w:rFonts w:asciiTheme="minorHAnsi" w:hAnsiTheme="minorHAnsi" w:cstheme="minorHAnsi"/>
          <w:b/>
          <w:sz w:val="28"/>
          <w:szCs w:val="22"/>
        </w:rPr>
        <w:t>Az alapponthálózati pontokat érintő-, valamint az államhatár határpontjait és határjeleit érintő munkák végzésé</w:t>
      </w:r>
      <w:r>
        <w:rPr>
          <w:rFonts w:asciiTheme="minorHAnsi" w:hAnsiTheme="minorHAnsi" w:cstheme="minorHAnsi"/>
          <w:b/>
          <w:sz w:val="28"/>
          <w:szCs w:val="22"/>
        </w:rPr>
        <w:t>hez</w:t>
      </w:r>
    </w:p>
    <w:p w14:paraId="67B1296B" w14:textId="07236336" w:rsidR="000454FD" w:rsidRDefault="00ED0080" w:rsidP="005234E1">
      <w:pPr>
        <w:pStyle w:val="LTKnagycmsor"/>
        <w:tabs>
          <w:tab w:val="right" w:pos="9070"/>
        </w:tabs>
        <w:spacing w:before="240" w:after="240"/>
        <w:jc w:val="right"/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</w:pPr>
      <w:r w:rsidRPr="00ED0080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Iktatószám: LTK/</w:t>
      </w:r>
      <w:r w:rsidR="0057718D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…………………</w:t>
      </w:r>
      <w:r w:rsidR="001E4CA5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……………</w:t>
      </w:r>
      <w:r w:rsidRPr="00ED0080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/20</w:t>
      </w:r>
      <w:r w:rsidR="0057718D">
        <w:rPr>
          <w:rFonts w:cstheme="minorHAnsi"/>
          <w:b w:val="0"/>
          <w:color w:val="000000"/>
          <w:sz w:val="22"/>
          <w:szCs w:val="22"/>
          <w:shd w:val="clear" w:color="auto" w:fill="FFFFFF"/>
          <w:lang w:eastAsia="en-US"/>
        </w:rPr>
        <w:t>………</w:t>
      </w:r>
    </w:p>
    <w:tbl>
      <w:tblPr>
        <w:tblStyle w:val="Rcsostblzat"/>
        <w:tblW w:w="4819" w:type="dxa"/>
        <w:tblInd w:w="4390" w:type="dxa"/>
        <w:tblBorders>
          <w:top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81"/>
        <w:gridCol w:w="3113"/>
      </w:tblGrid>
      <w:tr w:rsidR="00D60F80" w14:paraId="18566ED5" w14:textId="40F5D4C1" w:rsidTr="00BB2652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7465DF" w14:textId="77777777" w:rsidR="00D60F80" w:rsidRPr="00042515" w:rsidRDefault="00D60F80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2F6FD0B" w14:textId="2F2EBF3F" w:rsidR="00D60F80" w:rsidRPr="00042515" w:rsidRDefault="00D60F80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D8050" w14:textId="262A14EE" w:rsidR="00D60F80" w:rsidRDefault="00E37F2B" w:rsidP="00D60F80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 xml:space="preserve">A kérelmező </w:t>
            </w:r>
            <w:r w:rsidR="00D60F80" w:rsidRPr="00EA08C7">
              <w:rPr>
                <w:rFonts w:cstheme="minorHAnsi"/>
                <w:b w:val="0"/>
                <w:sz w:val="22"/>
                <w:szCs w:val="22"/>
              </w:rPr>
              <w:t>földmérő igazolvány</w:t>
            </w:r>
            <w:r>
              <w:rPr>
                <w:rFonts w:cstheme="minorHAnsi"/>
                <w:b w:val="0"/>
                <w:sz w:val="22"/>
                <w:szCs w:val="22"/>
              </w:rPr>
              <w:t xml:space="preserve">ának a </w:t>
            </w:r>
            <w:r w:rsidR="00D60F80" w:rsidRPr="00EA08C7">
              <w:rPr>
                <w:rFonts w:cstheme="minorHAnsi"/>
                <w:b w:val="0"/>
                <w:sz w:val="22"/>
                <w:szCs w:val="22"/>
              </w:rPr>
              <w:t>száma:</w:t>
            </w:r>
          </w:p>
          <w:p w14:paraId="22017073" w14:textId="77777777" w:rsidR="00D60F80" w:rsidRDefault="00D60F80" w:rsidP="00D60F80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16"/>
                <w:szCs w:val="22"/>
              </w:rPr>
            </w:pPr>
          </w:p>
          <w:p w14:paraId="3CD64908" w14:textId="3DC992A0" w:rsidR="00E37F2B" w:rsidRDefault="00E37F2B" w:rsidP="00BB2652">
            <w:pPr>
              <w:pStyle w:val="LTKnagycmsor"/>
              <w:tabs>
                <w:tab w:val="left" w:pos="454"/>
                <w:tab w:val="left" w:leader="dot" w:pos="2438"/>
                <w:tab w:val="right" w:pos="9070"/>
              </w:tabs>
              <w:spacing w:before="0" w:after="0"/>
              <w:rPr>
                <w:rFonts w:cstheme="minorHAnsi"/>
                <w:b w:val="0"/>
                <w:sz w:val="16"/>
                <w:szCs w:val="22"/>
              </w:rPr>
            </w:pPr>
            <w:r>
              <w:rPr>
                <w:rFonts w:cstheme="minorHAnsi"/>
                <w:b w:val="0"/>
                <w:sz w:val="16"/>
                <w:szCs w:val="22"/>
              </w:rPr>
              <w:tab/>
            </w:r>
            <w:r>
              <w:rPr>
                <w:rFonts w:cstheme="minorHAnsi"/>
                <w:b w:val="0"/>
                <w:sz w:val="16"/>
                <w:szCs w:val="22"/>
              </w:rPr>
              <w:tab/>
            </w:r>
          </w:p>
          <w:p w14:paraId="31EFCBC0" w14:textId="2C43B728" w:rsidR="00E37F2B" w:rsidRPr="00B37D4C" w:rsidRDefault="00E37F2B" w:rsidP="00D60F80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16"/>
                <w:szCs w:val="22"/>
              </w:rPr>
            </w:pPr>
          </w:p>
        </w:tc>
      </w:tr>
      <w:tr w:rsidR="00D60F80" w14:paraId="3AD88198" w14:textId="77777777" w:rsidTr="00BB2652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BB36F" w14:textId="77777777" w:rsidR="00D60F80" w:rsidRPr="00042515" w:rsidRDefault="00D60F80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0EF7394" w14:textId="2F6BA7E2" w:rsidR="00D60F80" w:rsidRPr="00042515" w:rsidRDefault="00D60F80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1CED4" w14:textId="77777777" w:rsidR="00D60F80" w:rsidRPr="00E520BD" w:rsidRDefault="00D60F80" w:rsidP="00EA08C7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18"/>
                <w:szCs w:val="22"/>
              </w:rPr>
            </w:pPr>
          </w:p>
        </w:tc>
      </w:tr>
      <w:tr w:rsidR="00D60F80" w14:paraId="49FF8800" w14:textId="57686435" w:rsidTr="00BB2652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533A82" w14:textId="77777777" w:rsidR="00D60F80" w:rsidRPr="00042515" w:rsidRDefault="00D60F80" w:rsidP="00092B0C">
            <w:pPr>
              <w:pStyle w:val="LTKnagycmsor"/>
              <w:tabs>
                <w:tab w:val="right" w:pos="9070"/>
              </w:tabs>
              <w:spacing w:before="0" w:after="0"/>
              <w:jc w:val="center"/>
              <w:rPr>
                <w:rFonts w:cstheme="minorHAnsi"/>
                <w:b w:val="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8BDF227" w14:textId="50145454" w:rsidR="00D60F80" w:rsidRPr="00042515" w:rsidRDefault="00D60F80" w:rsidP="00DE7C54">
            <w:pPr>
              <w:pStyle w:val="LTKnagycmsor"/>
              <w:tabs>
                <w:tab w:val="right" w:pos="9070"/>
              </w:tabs>
              <w:spacing w:before="0" w:after="0"/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1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D92ED4" w14:textId="77777777" w:rsidR="00D60F80" w:rsidRPr="00042515" w:rsidRDefault="00D60F80" w:rsidP="00B37D4C">
            <w:pPr>
              <w:pStyle w:val="LTKnagycmsor"/>
              <w:tabs>
                <w:tab w:val="right" w:pos="9070"/>
              </w:tabs>
              <w:spacing w:before="0" w:after="0"/>
              <w:jc w:val="right"/>
              <w:rPr>
                <w:rFonts w:cstheme="minorHAnsi"/>
                <w:b w:val="0"/>
                <w:sz w:val="22"/>
                <w:szCs w:val="22"/>
              </w:rPr>
            </w:pPr>
          </w:p>
        </w:tc>
      </w:tr>
    </w:tbl>
    <w:p w14:paraId="1971BC1A" w14:textId="3CAB29D1" w:rsidR="003A7046" w:rsidRPr="000C7F04" w:rsidRDefault="00B615EB" w:rsidP="002704B5">
      <w:pPr>
        <w:pStyle w:val="LTKnagycmsor"/>
        <w:tabs>
          <w:tab w:val="right" w:pos="9070"/>
        </w:tabs>
        <w:spacing w:after="24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(</w:t>
      </w:r>
      <w:r w:rsidR="00DB00AF" w:rsidRPr="00952E3C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 formanyomtatványt </w:t>
      </w:r>
      <w:r w:rsidR="00DB00AF" w:rsidRPr="00952E3C">
        <w:rPr>
          <w:rFonts w:asciiTheme="minorHAnsi" w:hAnsiTheme="minorHAnsi" w:cstheme="minorHAnsi"/>
          <w:color w:val="000000"/>
          <w:sz w:val="20"/>
          <w:szCs w:val="20"/>
        </w:rPr>
        <w:t>géppel</w:t>
      </w:r>
      <w:r w:rsidR="00DB00AF" w:rsidRPr="00952E3C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 vagy nyomtatott nagybetűkkel </w:t>
      </w:r>
      <w:r w:rsidR="00DB00AF" w:rsidRPr="00952E3C">
        <w:rPr>
          <w:rFonts w:asciiTheme="minorHAnsi" w:hAnsiTheme="minorHAnsi" w:cstheme="minorHAnsi"/>
          <w:color w:val="000000"/>
          <w:sz w:val="20"/>
          <w:szCs w:val="20"/>
        </w:rPr>
        <w:t>kérjük kitölteni</w:t>
      </w:r>
      <w:r w:rsidR="00DB00AF" w:rsidRPr="00952E3C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!</w:t>
      </w:r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)</w:t>
      </w: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438"/>
        <w:gridCol w:w="6755"/>
      </w:tblGrid>
      <w:tr w:rsidR="003A7046" w:rsidRPr="0057718D" w14:paraId="66E5ED20" w14:textId="77777777" w:rsidTr="00B615EB">
        <w:trPr>
          <w:cantSplit/>
          <w:trHeight w:val="567"/>
        </w:trPr>
        <w:tc>
          <w:tcPr>
            <w:tcW w:w="1695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805547" w14:textId="5790CDA1" w:rsidR="003A7046" w:rsidRPr="0057718D" w:rsidRDefault="00620F84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20F84">
              <w:rPr>
                <w:rFonts w:cstheme="minorHAnsi"/>
                <w:b/>
                <w:sz w:val="22"/>
                <w:szCs w:val="22"/>
              </w:rPr>
              <w:t>A munkavégzési terület/területek, amelyre/amelyekre a kérelmezőnek a nyilvántartás</w:t>
            </w:r>
            <w:r>
              <w:rPr>
                <w:rFonts w:cstheme="minorHAnsi"/>
                <w:b/>
                <w:sz w:val="22"/>
                <w:szCs w:val="22"/>
              </w:rPr>
              <w:t>i</w:t>
            </w:r>
            <w:r w:rsidRPr="00620F84">
              <w:rPr>
                <w:rFonts w:cstheme="minorHAnsi"/>
                <w:b/>
                <w:sz w:val="22"/>
                <w:szCs w:val="22"/>
              </w:rPr>
              <w:t xml:space="preserve"> kérelme vonatkozik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5452F1" w14:textId="16F65880" w:rsidR="003A7046" w:rsidRPr="004519F4" w:rsidRDefault="003A7046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0C7F0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66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CFED2B3" w14:textId="314F56BC" w:rsidR="003A7046" w:rsidRPr="004519F4" w:rsidRDefault="000C7F04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 w:rsidRPr="000C7F04">
              <w:rPr>
                <w:rFonts w:cstheme="minorHAnsi"/>
                <w:sz w:val="22"/>
                <w:szCs w:val="22"/>
              </w:rPr>
              <w:t>Az Egységes Országos Vízszintes Alapponthálózat (EOVA) I-IV. rendű-, és az Országos GPS Hálózat (OGPSH) pontjaival kapcsolatos munkavégzés</w:t>
            </w:r>
          </w:p>
        </w:tc>
      </w:tr>
      <w:tr w:rsidR="003A7046" w:rsidRPr="0057718D" w14:paraId="6578CE1E" w14:textId="77777777" w:rsidTr="00B615EB">
        <w:trPr>
          <w:cantSplit/>
          <w:trHeight w:val="567"/>
        </w:trPr>
        <w:tc>
          <w:tcPr>
            <w:tcW w:w="1695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C6C523" w14:textId="77777777" w:rsidR="003A7046" w:rsidRPr="0057718D" w:rsidRDefault="003A7046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D858164" w14:textId="412B2B00" w:rsidR="003A7046" w:rsidRPr="004519F4" w:rsidRDefault="003A7046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0C7F0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6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C1C394" w14:textId="02B16F62" w:rsidR="003A7046" w:rsidRPr="004519F4" w:rsidRDefault="000C7F04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 w:rsidRPr="000C7F04">
              <w:rPr>
                <w:rFonts w:cstheme="minorHAnsi"/>
                <w:sz w:val="22"/>
                <w:szCs w:val="22"/>
              </w:rPr>
              <w:t>Az Egységes Országos Magassági Alapponthálózat (EOMA) I-III. rendű-, a Bendefy-féle magassági hálózat I-III. rendű- és az Integrált Geodéziai Alapponthálózat (INGA) pontjaival kapcsolatos munkavégzés</w:t>
            </w:r>
          </w:p>
        </w:tc>
      </w:tr>
      <w:tr w:rsidR="003A7046" w:rsidRPr="0057718D" w14:paraId="10395311" w14:textId="77777777" w:rsidTr="00B615EB">
        <w:trPr>
          <w:cantSplit/>
          <w:trHeight w:val="567"/>
        </w:trPr>
        <w:tc>
          <w:tcPr>
            <w:tcW w:w="1695" w:type="dxa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884E6E" w14:textId="77777777" w:rsidR="003A7046" w:rsidRPr="0057718D" w:rsidRDefault="003A7046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635C3A1" w14:textId="738C9A7A" w:rsidR="003A7046" w:rsidRPr="004519F4" w:rsidRDefault="003A7046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0C7F04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79EC005" w14:textId="72A7470C" w:rsidR="003A7046" w:rsidRPr="004519F4" w:rsidRDefault="000C7F04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 w:rsidRPr="000C7F04">
              <w:rPr>
                <w:rFonts w:cstheme="minorHAnsi"/>
                <w:sz w:val="22"/>
                <w:szCs w:val="22"/>
              </w:rPr>
              <w:t>Az államhatár vonalának határpontjaival és határjeleivel kapcsolatos munkavégzés</w:t>
            </w:r>
          </w:p>
        </w:tc>
      </w:tr>
    </w:tbl>
    <w:p w14:paraId="2558CD44" w14:textId="418B087C" w:rsidR="00B615EB" w:rsidRDefault="00B615EB" w:rsidP="00B615EB">
      <w:pPr>
        <w:pStyle w:val="LTKnagycmsor"/>
        <w:tabs>
          <w:tab w:val="right" w:pos="9070"/>
        </w:tabs>
        <w:spacing w:before="0" w:after="240"/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*</w:t>
      </w:r>
      <w:r w:rsidRPr="00B615EB">
        <w:t xml:space="preserve"> </w:t>
      </w:r>
      <w:r w:rsidRPr="00B615EB"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  <w:t xml:space="preserve">A választás a megfelelő szám/számok </w:t>
      </w:r>
      <w:r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  <w:t>aláhúzásával</w:t>
      </w:r>
      <w:r w:rsidRPr="00B615EB"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  <w:t xml:space="preserve"> történik.</w:t>
      </w:r>
    </w:p>
    <w:p w14:paraId="613859AF" w14:textId="77777777" w:rsidR="003A7046" w:rsidRPr="00952E3C" w:rsidRDefault="003A7046" w:rsidP="00952E3C">
      <w:pPr>
        <w:pStyle w:val="LTKnagycmsor"/>
        <w:tabs>
          <w:tab w:val="right" w:pos="9070"/>
        </w:tabs>
        <w:spacing w:before="0" w:after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825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F969D4" w:rsidRPr="0057718D" w14:paraId="34FC91F2" w14:textId="77777777" w:rsidTr="00E80115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C7EBE9" w14:textId="7DA9D49F" w:rsidR="00F969D4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2106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kérelmező</w:t>
            </w:r>
          </w:p>
          <w:p w14:paraId="3C0F5F4E" w14:textId="1F053F08" w:rsidR="00F969D4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személyes adatai</w:t>
            </w:r>
            <w:r w:rsidR="00620F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I.</w:t>
            </w:r>
          </w:p>
          <w:p w14:paraId="0673FB7E" w14:textId="77777777" w:rsidR="001E4CA5" w:rsidRDefault="001E4CA5" w:rsidP="00B60EEC">
            <w:pPr>
              <w:jc w:val="center"/>
              <w:rPr>
                <w:rFonts w:cstheme="minorHAnsi"/>
                <w:sz w:val="16"/>
                <w:szCs w:val="22"/>
              </w:rPr>
            </w:pPr>
          </w:p>
          <w:p w14:paraId="485B0ECC" w14:textId="77777777" w:rsidR="003D537F" w:rsidRPr="009F0AEB" w:rsidRDefault="003D537F" w:rsidP="003D537F">
            <w:pPr>
              <w:jc w:val="center"/>
              <w:rPr>
                <w:rFonts w:cstheme="minorHAnsi"/>
                <w:i/>
                <w:color w:val="FF0000"/>
                <w:sz w:val="16"/>
                <w:szCs w:val="22"/>
              </w:rPr>
            </w:pPr>
            <w:r w:rsidRPr="009F0AEB">
              <w:rPr>
                <w:rFonts w:cstheme="minorHAnsi"/>
                <w:color w:val="FF0000"/>
                <w:sz w:val="16"/>
                <w:szCs w:val="22"/>
              </w:rPr>
              <w:t>(</w:t>
            </w: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 xml:space="preserve">személyazonosító </w:t>
            </w:r>
          </w:p>
          <w:p w14:paraId="685388C4" w14:textId="77777777" w:rsidR="003D537F" w:rsidRPr="009F0AEB" w:rsidRDefault="003D537F" w:rsidP="003D537F">
            <w:pPr>
              <w:jc w:val="center"/>
              <w:rPr>
                <w:rFonts w:cstheme="minorHAnsi"/>
                <w:i/>
                <w:color w:val="FF0000"/>
                <w:sz w:val="16"/>
                <w:szCs w:val="22"/>
              </w:rPr>
            </w:pP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 xml:space="preserve">igazolvány </w:t>
            </w:r>
          </w:p>
          <w:p w14:paraId="48B207AF" w14:textId="67B2AD2E" w:rsidR="001E4CA5" w:rsidRPr="0057718D" w:rsidRDefault="003D537F" w:rsidP="003D5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>szerint</w:t>
            </w:r>
            <w:r w:rsidRPr="009F0AEB">
              <w:rPr>
                <w:rFonts w:cstheme="minorHAnsi"/>
                <w:color w:val="FF0000"/>
                <w:sz w:val="16"/>
                <w:szCs w:val="22"/>
              </w:rPr>
              <w:t>)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DDADB2" w14:textId="02FE3B26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>Titulus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3D537F" w:rsidRPr="009F0AEB">
              <w:rPr>
                <w:rFonts w:cstheme="minorHAnsi"/>
                <w:i/>
                <w:color w:val="FF0000"/>
                <w:sz w:val="16"/>
                <w:szCs w:val="22"/>
              </w:rPr>
              <w:t>(</w:t>
            </w:r>
            <w:r w:rsidR="003D537F">
              <w:rPr>
                <w:rFonts w:cstheme="minorHAnsi"/>
                <w:i/>
                <w:color w:val="FF0000"/>
                <w:sz w:val="16"/>
                <w:szCs w:val="22"/>
              </w:rPr>
              <w:t>dr.</w:t>
            </w:r>
            <w:r w:rsidR="003D537F" w:rsidRPr="009F0AEB">
              <w:rPr>
                <w:rFonts w:cstheme="minorHAnsi"/>
                <w:i/>
                <w:color w:val="FF0000"/>
                <w:sz w:val="16"/>
                <w:szCs w:val="22"/>
              </w:rPr>
              <w:t>)</w:t>
            </w:r>
          </w:p>
        </w:tc>
        <w:tc>
          <w:tcPr>
            <w:tcW w:w="4678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5D7FCD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290A6ED9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77CCC6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F7BC4C" w14:textId="3A1B14E9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 xml:space="preserve">Viselt </w:t>
            </w:r>
            <w:r w:rsidR="00F969D4" w:rsidRPr="004519F4">
              <w:rPr>
                <w:rFonts w:cstheme="minorHAnsi"/>
                <w:sz w:val="22"/>
                <w:szCs w:val="22"/>
              </w:rPr>
              <w:t>vezetéknév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FF6674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477C9B29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4B343B" w14:textId="77777777" w:rsidR="00F969D4" w:rsidRPr="0057718D" w:rsidRDefault="00F969D4" w:rsidP="00B60EE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1F7428" w14:textId="1C280841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 xml:space="preserve">Viselt </w:t>
            </w:r>
            <w:r w:rsidR="00F969D4" w:rsidRPr="004519F4">
              <w:rPr>
                <w:rFonts w:cstheme="minorHAnsi"/>
                <w:sz w:val="22"/>
                <w:szCs w:val="22"/>
              </w:rPr>
              <w:t>utónév (1)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B7E944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5BBBB7CF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595C59" w14:textId="77777777" w:rsidR="00F969D4" w:rsidRPr="0057718D" w:rsidRDefault="00F969D4" w:rsidP="00B60EE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387DC1" w14:textId="6BDFF028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 w:rsidRPr="004519F4">
              <w:rPr>
                <w:rFonts w:cstheme="minorHAnsi"/>
                <w:sz w:val="22"/>
                <w:szCs w:val="22"/>
              </w:rPr>
              <w:t xml:space="preserve">Viselt </w:t>
            </w:r>
            <w:r w:rsidR="00F969D4" w:rsidRPr="004519F4">
              <w:rPr>
                <w:rFonts w:cstheme="minorHAnsi"/>
                <w:sz w:val="22"/>
                <w:szCs w:val="22"/>
              </w:rPr>
              <w:t>utónév (2)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3D0A29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113149D6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877623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6CBF2CF" w14:textId="5A05F132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F969D4">
              <w:rPr>
                <w:rFonts w:cstheme="minorHAnsi"/>
                <w:sz w:val="22"/>
                <w:szCs w:val="22"/>
              </w:rPr>
              <w:t>vezetéknév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2EBDB9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671644AA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EA5250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648A0C" w14:textId="5BBB539F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F969D4">
              <w:rPr>
                <w:rFonts w:cstheme="minorHAnsi"/>
                <w:sz w:val="22"/>
                <w:szCs w:val="22"/>
              </w:rPr>
              <w:t>utónév (1)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10D708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7499A743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552A36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414E81" w14:textId="2C14E05D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F969D4">
              <w:rPr>
                <w:rFonts w:cstheme="minorHAnsi"/>
                <w:sz w:val="22"/>
                <w:szCs w:val="22"/>
              </w:rPr>
              <w:t>utónév (2)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6D927D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5C528052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B2BE15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33187F" w14:textId="11DEA34B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3D537F">
              <w:rPr>
                <w:rFonts w:cstheme="minorHAnsi"/>
                <w:sz w:val="22"/>
                <w:szCs w:val="22"/>
              </w:rPr>
              <w:t xml:space="preserve">település 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3FBD6B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F969D4" w:rsidRPr="0057718D" w14:paraId="282EB833" w14:textId="77777777" w:rsidTr="00642C91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11AA72" w14:textId="77777777" w:rsidR="00F969D4" w:rsidRPr="0057718D" w:rsidRDefault="00F969D4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4C4BD65" w14:textId="05A23EBC" w:rsidR="00F969D4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F969D4">
              <w:rPr>
                <w:rFonts w:cstheme="minorHAnsi"/>
                <w:sz w:val="22"/>
                <w:szCs w:val="22"/>
              </w:rPr>
              <w:t>ország</w:t>
            </w:r>
          </w:p>
        </w:tc>
        <w:tc>
          <w:tcPr>
            <w:tcW w:w="467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A28755" w14:textId="77777777" w:rsidR="00F969D4" w:rsidRPr="004519F4" w:rsidRDefault="00F969D4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0A2FE6" w:rsidRPr="0057718D" w14:paraId="3E89EF03" w14:textId="77777777" w:rsidTr="00642C91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5D3AB8" w14:textId="77777777" w:rsidR="000A2FE6" w:rsidRPr="0057718D" w:rsidRDefault="000A2FE6" w:rsidP="00B60E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2758B" w14:textId="7EE49E81" w:rsidR="000A2FE6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Születési </w:t>
            </w:r>
            <w:r w:rsidR="000A2FE6">
              <w:rPr>
                <w:rFonts w:cstheme="minorHAnsi"/>
                <w:sz w:val="22"/>
                <w:szCs w:val="22"/>
              </w:rPr>
              <w:t xml:space="preserve">idő </w:t>
            </w:r>
            <w:r w:rsidR="000A2FE6" w:rsidRPr="003D537F">
              <w:rPr>
                <w:rFonts w:cstheme="minorHAnsi"/>
                <w:i/>
                <w:color w:val="FF0000"/>
                <w:sz w:val="16"/>
                <w:szCs w:val="22"/>
              </w:rPr>
              <w:t>(éééé.hh.nn)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842106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3C09D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313448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AF818D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9DE6E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A7047F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642A25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19527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B3A61F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F8F2DD" w14:textId="77777777" w:rsidR="000A2FE6" w:rsidRPr="004519F4" w:rsidRDefault="000A2FE6" w:rsidP="00FC714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654B9AB1" w14:textId="77777777" w:rsidR="00642C91" w:rsidRDefault="00642C91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825"/>
        <w:gridCol w:w="4678"/>
      </w:tblGrid>
      <w:tr w:rsidR="00792886" w:rsidRPr="0057718D" w14:paraId="70F17E4A" w14:textId="77777777" w:rsidTr="00642C91">
        <w:trPr>
          <w:cantSplit/>
          <w:trHeight w:val="567"/>
        </w:trPr>
        <w:tc>
          <w:tcPr>
            <w:tcW w:w="1696" w:type="dxa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1F676A" w14:textId="77777777" w:rsidR="00792886" w:rsidRDefault="00792886" w:rsidP="007928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 kérelmező</w:t>
            </w:r>
          </w:p>
          <w:p w14:paraId="0ACF4386" w14:textId="7C9DE233" w:rsidR="00792886" w:rsidRDefault="00792886" w:rsidP="007928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személyes adatai</w:t>
            </w:r>
            <w:r w:rsidR="00620F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II.</w:t>
            </w:r>
          </w:p>
          <w:p w14:paraId="4C5E2274" w14:textId="77777777" w:rsidR="00792886" w:rsidRDefault="00792886" w:rsidP="00792886">
            <w:pPr>
              <w:jc w:val="center"/>
              <w:rPr>
                <w:rFonts w:cstheme="minorHAnsi"/>
                <w:sz w:val="16"/>
                <w:szCs w:val="22"/>
              </w:rPr>
            </w:pPr>
          </w:p>
          <w:p w14:paraId="525C8D83" w14:textId="77777777" w:rsidR="00792886" w:rsidRPr="009F0AEB" w:rsidRDefault="00792886" w:rsidP="00792886">
            <w:pPr>
              <w:jc w:val="center"/>
              <w:rPr>
                <w:rFonts w:cstheme="minorHAnsi"/>
                <w:i/>
                <w:color w:val="FF0000"/>
                <w:sz w:val="16"/>
                <w:szCs w:val="22"/>
              </w:rPr>
            </w:pPr>
            <w:r w:rsidRPr="009F0AEB">
              <w:rPr>
                <w:rFonts w:cstheme="minorHAnsi"/>
                <w:color w:val="FF0000"/>
                <w:sz w:val="16"/>
                <w:szCs w:val="22"/>
              </w:rPr>
              <w:t>(</w:t>
            </w: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 xml:space="preserve">személyazonosító </w:t>
            </w:r>
          </w:p>
          <w:p w14:paraId="43ADBE78" w14:textId="77777777" w:rsidR="00792886" w:rsidRPr="009F0AEB" w:rsidRDefault="00792886" w:rsidP="00792886">
            <w:pPr>
              <w:jc w:val="center"/>
              <w:rPr>
                <w:rFonts w:cstheme="minorHAnsi"/>
                <w:i/>
                <w:color w:val="FF0000"/>
                <w:sz w:val="16"/>
                <w:szCs w:val="22"/>
              </w:rPr>
            </w:pP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 xml:space="preserve">igazolvány </w:t>
            </w:r>
          </w:p>
          <w:p w14:paraId="4CA3210D" w14:textId="7B70E04D" w:rsidR="00792886" w:rsidRPr="0057718D" w:rsidRDefault="00792886" w:rsidP="007928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AEB">
              <w:rPr>
                <w:rFonts w:cstheme="minorHAnsi"/>
                <w:i/>
                <w:color w:val="FF0000"/>
                <w:sz w:val="16"/>
                <w:szCs w:val="22"/>
              </w:rPr>
              <w:t>szerint</w:t>
            </w:r>
            <w:r w:rsidRPr="009F0AEB">
              <w:rPr>
                <w:rFonts w:cstheme="minorHAnsi"/>
                <w:color w:val="FF0000"/>
                <w:sz w:val="16"/>
                <w:szCs w:val="22"/>
              </w:rPr>
              <w:t>)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37DD32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  <w:r w:rsidRPr="00377EDD">
              <w:rPr>
                <w:rFonts w:cstheme="minorHAnsi"/>
                <w:sz w:val="22"/>
                <w:szCs w:val="22"/>
              </w:rPr>
              <w:t>Anyja születési vezetékneve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2D8919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92886" w:rsidRPr="0057718D" w14:paraId="51A71381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86C089" w14:textId="77777777" w:rsidR="00792886" w:rsidRPr="0057718D" w:rsidRDefault="00792886" w:rsidP="0079288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953815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  <w:r w:rsidRPr="00377EDD">
              <w:rPr>
                <w:rFonts w:cstheme="minorHAnsi"/>
                <w:sz w:val="22"/>
                <w:szCs w:val="22"/>
              </w:rPr>
              <w:t xml:space="preserve">Anyja születési utóneve </w:t>
            </w:r>
            <w:r>
              <w:rPr>
                <w:rFonts w:cstheme="minorHAnsi"/>
                <w:sz w:val="22"/>
                <w:szCs w:val="22"/>
              </w:rPr>
              <w:t>(</w:t>
            </w:r>
            <w:r w:rsidRPr="00377EDD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695889F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92886" w:rsidRPr="0057718D" w14:paraId="3A165918" w14:textId="77777777" w:rsidTr="00E8011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A40A3E" w14:textId="77777777" w:rsidR="00792886" w:rsidRPr="0057718D" w:rsidRDefault="00792886" w:rsidP="0079288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99FD9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  <w:r w:rsidRPr="00377EDD">
              <w:rPr>
                <w:rFonts w:cstheme="minorHAnsi"/>
                <w:sz w:val="22"/>
                <w:szCs w:val="22"/>
              </w:rPr>
              <w:t xml:space="preserve">Anyja születési utóneve </w:t>
            </w:r>
            <w:r>
              <w:rPr>
                <w:rFonts w:cstheme="minorHAnsi"/>
                <w:sz w:val="22"/>
                <w:szCs w:val="22"/>
              </w:rPr>
              <w:t>(2)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E631EF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92886" w:rsidRPr="0057718D" w14:paraId="40BA27F0" w14:textId="77777777" w:rsidTr="00E520BD">
        <w:trPr>
          <w:cantSplit/>
          <w:trHeight w:val="567"/>
        </w:trPr>
        <w:tc>
          <w:tcPr>
            <w:tcW w:w="169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64BB33" w14:textId="77777777" w:rsidR="00792886" w:rsidRDefault="00792886" w:rsidP="0079288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6E3FF5" w14:textId="5ECCC283" w:rsidR="00792886" w:rsidRPr="00377EDD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  <w:r w:rsidRPr="00F969D4">
              <w:rPr>
                <w:rFonts w:cstheme="minorHAnsi"/>
                <w:sz w:val="22"/>
                <w:szCs w:val="22"/>
              </w:rPr>
              <w:t>Személy</w:t>
            </w:r>
            <w:r>
              <w:rPr>
                <w:rFonts w:cstheme="minorHAnsi"/>
                <w:sz w:val="22"/>
                <w:szCs w:val="22"/>
              </w:rPr>
              <w:t>azonosító</w:t>
            </w:r>
            <w:r w:rsidRPr="00F969D4">
              <w:rPr>
                <w:rFonts w:cstheme="minorHAnsi"/>
                <w:sz w:val="22"/>
                <w:szCs w:val="22"/>
              </w:rPr>
              <w:t xml:space="preserve"> igazolvány száma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988F31" w14:textId="77777777" w:rsidR="00792886" w:rsidRPr="004519F4" w:rsidRDefault="00792886" w:rsidP="00792886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0A185FD2" w14:textId="68BC49F0" w:rsidR="006D74FA" w:rsidRDefault="006D74FA" w:rsidP="006D74FA">
      <w:pPr>
        <w:widowControl/>
        <w:spacing w:after="160" w:line="259" w:lineRule="auto"/>
        <w:jc w:val="left"/>
      </w:pPr>
    </w:p>
    <w:p w14:paraId="1A6D732D" w14:textId="77777777" w:rsidR="006D74FA" w:rsidRDefault="006D74FA" w:rsidP="006D74FA">
      <w:pPr>
        <w:widowControl/>
        <w:spacing w:after="160" w:line="259" w:lineRule="auto"/>
        <w:jc w:val="left"/>
      </w:pP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691"/>
        <w:gridCol w:w="465"/>
        <w:gridCol w:w="102"/>
        <w:gridCol w:w="363"/>
        <w:gridCol w:w="488"/>
        <w:gridCol w:w="442"/>
        <w:gridCol w:w="3952"/>
      </w:tblGrid>
      <w:tr w:rsidR="00860836" w:rsidRPr="0057718D" w14:paraId="79A3D0CA" w14:textId="77777777" w:rsidTr="0001243B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9AF38F" w14:textId="1D7BB38E" w:rsidR="00E520BD" w:rsidRDefault="00E520BD" w:rsidP="00CE13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4F1F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kérelmező</w:t>
            </w:r>
          </w:p>
          <w:p w14:paraId="137E98D5" w14:textId="77777777" w:rsidR="00E520BD" w:rsidRPr="0057718D" w:rsidRDefault="00E520BD" w:rsidP="00CE13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elérhetőségi adatai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ED1F049" w14:textId="3D35DB0B" w:rsidR="00E520BD" w:rsidRDefault="00860836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Á</w:t>
            </w:r>
            <w:r w:rsidRPr="00377EDD">
              <w:rPr>
                <w:rFonts w:cstheme="minorHAnsi"/>
                <w:sz w:val="22"/>
                <w:szCs w:val="22"/>
              </w:rPr>
              <w:t xml:space="preserve">llandó </w:t>
            </w:r>
            <w:r w:rsidR="00E520BD" w:rsidRPr="00377EDD">
              <w:rPr>
                <w:rFonts w:cstheme="minorHAnsi"/>
                <w:sz w:val="22"/>
                <w:szCs w:val="22"/>
              </w:rPr>
              <w:t>lakcím</w:t>
            </w:r>
            <w:r w:rsidR="00E520BD">
              <w:rPr>
                <w:rFonts w:cstheme="minorHAnsi"/>
                <w:sz w:val="22"/>
                <w:szCs w:val="22"/>
              </w:rPr>
              <w:t>e</w:t>
            </w:r>
          </w:p>
          <w:p w14:paraId="7AB9DBB9" w14:textId="4224DA4C" w:rsidR="00DC6BE7" w:rsidRPr="003D537F" w:rsidRDefault="00DC6BE7" w:rsidP="002A7BF4">
            <w:pPr>
              <w:jc w:val="left"/>
              <w:rPr>
                <w:rFonts w:cstheme="minorHAnsi"/>
                <w:i/>
                <w:sz w:val="22"/>
                <w:szCs w:val="22"/>
              </w:rPr>
            </w:pPr>
            <w:r w:rsidRPr="003D537F">
              <w:rPr>
                <w:rFonts w:cstheme="minorHAnsi"/>
                <w:i/>
                <w:color w:val="FF0000"/>
                <w:sz w:val="16"/>
                <w:szCs w:val="22"/>
              </w:rPr>
              <w:t>(lakcímkártya szerint)</w:t>
            </w:r>
          </w:p>
        </w:tc>
        <w:tc>
          <w:tcPr>
            <w:tcW w:w="46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E892CE4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F8BEA0B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59E58DA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C36728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72F38D3" w14:textId="5C7C1046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727F0E8C" w14:textId="77777777" w:rsidTr="001E4CA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F8C42D" w14:textId="77777777" w:rsidR="00E520BD" w:rsidRDefault="00E520BD" w:rsidP="00CE13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7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637FF" w14:textId="77777777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860836" w:rsidRPr="0057718D" w14:paraId="5172B8B8" w14:textId="77777777" w:rsidTr="0001243B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1525D8" w14:textId="526D837C" w:rsidR="00E520BD" w:rsidRPr="0057718D" w:rsidRDefault="00E520BD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159C45C" w14:textId="0A795D6F" w:rsidR="00E520BD" w:rsidRPr="004519F4" w:rsidRDefault="00860836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</w:t>
            </w:r>
            <w:r w:rsidRPr="00377EDD">
              <w:rPr>
                <w:rFonts w:cstheme="minorHAnsi"/>
                <w:sz w:val="22"/>
                <w:szCs w:val="22"/>
              </w:rPr>
              <w:t xml:space="preserve">evelezési </w:t>
            </w:r>
            <w:r w:rsidR="00E520BD" w:rsidRPr="00377EDD">
              <w:rPr>
                <w:rFonts w:cstheme="minorHAnsi"/>
                <w:sz w:val="22"/>
                <w:szCs w:val="22"/>
              </w:rPr>
              <w:t>cím</w:t>
            </w: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CEBEAF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576216F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FED5B58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FD60568" w14:textId="77777777" w:rsidR="00E520BD" w:rsidRPr="004519F4" w:rsidRDefault="00E520BD" w:rsidP="004C4C0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09A105E" w14:textId="77777777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6D053FDF" w14:textId="77777777" w:rsidTr="001E4CA5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254B21" w14:textId="77777777" w:rsidR="00E520BD" w:rsidRDefault="00E520BD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7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FF41F" w14:textId="77777777" w:rsidR="00E520BD" w:rsidRPr="004519F4" w:rsidRDefault="00E520BD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541C8B52" w14:textId="77777777" w:rsidTr="001300F7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4BA597" w14:textId="77777777" w:rsidR="00E520BD" w:rsidRPr="0057718D" w:rsidRDefault="00E520BD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C9249" w14:textId="04D1D6BE" w:rsidR="00E520BD" w:rsidRPr="004519F4" w:rsidRDefault="00860836" w:rsidP="00D6728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Elektronikus </w:t>
            </w:r>
            <w:r w:rsidR="00E520BD">
              <w:rPr>
                <w:rFonts w:cstheme="minorHAnsi"/>
                <w:sz w:val="22"/>
                <w:szCs w:val="22"/>
              </w:rPr>
              <w:t>levélcíme</w:t>
            </w:r>
            <w:r w:rsidR="00D67284">
              <w:rPr>
                <w:rFonts w:cstheme="minorHAnsi"/>
                <w:sz w:val="22"/>
                <w:szCs w:val="22"/>
              </w:rPr>
              <w:t xml:space="preserve"> </w:t>
            </w:r>
            <w:r w:rsidR="00D67284" w:rsidRPr="003D537F">
              <w:rPr>
                <w:rFonts w:cstheme="minorHAnsi"/>
                <w:i/>
                <w:color w:val="FF0000"/>
                <w:sz w:val="16"/>
                <w:szCs w:val="22"/>
              </w:rPr>
              <w:t>(egy cím adható meg)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24BABC" w14:textId="77777777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520BD" w:rsidRPr="0057718D" w14:paraId="3D52BC2D" w14:textId="77777777" w:rsidTr="004C4C00">
        <w:trPr>
          <w:cantSplit/>
          <w:trHeight w:val="567"/>
        </w:trPr>
        <w:tc>
          <w:tcPr>
            <w:tcW w:w="169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19BE80" w14:textId="77777777" w:rsidR="00E520BD" w:rsidRPr="0057718D" w:rsidRDefault="00E520BD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AE1C0E" w14:textId="6A340C60" w:rsidR="00E520BD" w:rsidRPr="004519F4" w:rsidRDefault="00860836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Telefonszáma </w:t>
            </w:r>
            <w:r w:rsidR="00D67284">
              <w:rPr>
                <w:rFonts w:cstheme="minorHAnsi"/>
                <w:sz w:val="22"/>
                <w:szCs w:val="22"/>
              </w:rPr>
              <w:br/>
            </w:r>
            <w:r w:rsidR="00D67284" w:rsidRPr="003D537F">
              <w:rPr>
                <w:rFonts w:cstheme="minorHAnsi"/>
                <w:i/>
                <w:color w:val="FF0000"/>
                <w:sz w:val="16"/>
                <w:szCs w:val="22"/>
              </w:rPr>
              <w:t>(egy telefonszám adható meg)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76F99D" w14:textId="77777777" w:rsidR="00E520BD" w:rsidRPr="004519F4" w:rsidRDefault="00E520BD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19AE5D61" w14:textId="044040C4" w:rsidR="001A5275" w:rsidRDefault="001A5275" w:rsidP="006D74FA">
      <w:pPr>
        <w:widowControl/>
        <w:spacing w:after="160" w:line="259" w:lineRule="auto"/>
        <w:jc w:val="left"/>
      </w:pPr>
    </w:p>
    <w:p w14:paraId="30015DB2" w14:textId="77777777" w:rsidR="006D74FA" w:rsidRDefault="006D74FA" w:rsidP="006D74FA">
      <w:pPr>
        <w:widowControl/>
        <w:spacing w:after="160" w:line="259" w:lineRule="auto"/>
        <w:jc w:val="left"/>
      </w:pP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58"/>
        <w:gridCol w:w="5245"/>
      </w:tblGrid>
      <w:tr w:rsidR="009B35CA" w:rsidRPr="0057718D" w14:paraId="4F817B02" w14:textId="77777777" w:rsidTr="001300F7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09D068" w14:textId="42D6F121" w:rsidR="009B35CA" w:rsidRPr="00543C4F" w:rsidRDefault="009B35CA" w:rsidP="00377EDD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43C4F">
              <w:rPr>
                <w:rFonts w:cstheme="minorHAnsi"/>
                <w:b/>
                <w:color w:val="000000" w:themeColor="text1"/>
                <w:sz w:val="22"/>
                <w:szCs w:val="22"/>
              </w:rPr>
              <w:t>Az előírt szakképesítést igazoló oklevél</w:t>
            </w:r>
            <w:r w:rsidR="00E37F2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43C4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adatai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58CF940" w14:textId="0FBA5FAE" w:rsidR="009B35CA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Száma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42F36E" w14:textId="77777777" w:rsidR="009B35CA" w:rsidRPr="004519F4" w:rsidRDefault="009B35CA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B35CA" w:rsidRPr="0057718D" w14:paraId="3A0061A5" w14:textId="77777777" w:rsidTr="001300F7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58D079" w14:textId="77777777" w:rsidR="009B35CA" w:rsidRPr="0057718D" w:rsidRDefault="009B35CA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7625" w14:textId="0DBF439A" w:rsidR="009B35CA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Kelte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BB2828" w14:textId="77777777" w:rsidR="009B35CA" w:rsidRPr="004519F4" w:rsidRDefault="009B35CA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B35CA" w:rsidRPr="0057718D" w14:paraId="35778288" w14:textId="77777777" w:rsidTr="005C329D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AECBFC" w14:textId="77777777" w:rsidR="009B35CA" w:rsidRPr="0057718D" w:rsidRDefault="009B35CA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D4629B" w14:textId="446E19B7" w:rsidR="009B35CA" w:rsidRPr="004519F4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Kiállító </w:t>
            </w:r>
            <w:r w:rsidR="009B35CA">
              <w:rPr>
                <w:rFonts w:cstheme="minorHAnsi"/>
                <w:sz w:val="22"/>
                <w:szCs w:val="22"/>
              </w:rPr>
              <w:t>intézmény megnevezése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D7A8E7" w14:textId="77777777" w:rsidR="009B35CA" w:rsidRPr="004519F4" w:rsidRDefault="009B35CA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B35CA" w:rsidRPr="0057718D" w14:paraId="7DC63528" w14:textId="77777777" w:rsidTr="004C4C00">
        <w:trPr>
          <w:cantSplit/>
          <w:trHeight w:val="567"/>
        </w:trPr>
        <w:tc>
          <w:tcPr>
            <w:tcW w:w="1696" w:type="dxa"/>
            <w:vMerge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563306" w14:textId="77777777" w:rsidR="009B35CA" w:rsidRPr="0057718D" w:rsidRDefault="009B35CA" w:rsidP="00377ED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3F04825" w14:textId="1D332865" w:rsidR="009B35CA" w:rsidRDefault="00620F84" w:rsidP="002A7BF4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Szakirányú </w:t>
            </w:r>
            <w:r w:rsidR="009B35CA">
              <w:rPr>
                <w:rFonts w:cstheme="minorHAnsi"/>
                <w:sz w:val="22"/>
                <w:szCs w:val="22"/>
              </w:rPr>
              <w:t>iskolai végzettség megnevezése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40C7A8C" w14:textId="77777777" w:rsidR="009B35CA" w:rsidRPr="004519F4" w:rsidRDefault="009B35CA" w:rsidP="002A7BF4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45DEB94B" w14:textId="7EE2AF80" w:rsidR="00E37F2B" w:rsidRDefault="00E37F2B"/>
    <w:p w14:paraId="5973CE70" w14:textId="77777777" w:rsidR="00E37F2B" w:rsidRDefault="00E37F2B">
      <w:pPr>
        <w:widowControl/>
        <w:spacing w:after="160" w:line="259" w:lineRule="auto"/>
        <w:jc w:val="left"/>
      </w:pPr>
      <w:r>
        <w:br w:type="page"/>
      </w:r>
    </w:p>
    <w:p w14:paraId="6038D225" w14:textId="77777777" w:rsidR="0003021F" w:rsidRDefault="0003021F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691"/>
        <w:gridCol w:w="465"/>
        <w:gridCol w:w="465"/>
        <w:gridCol w:w="488"/>
        <w:gridCol w:w="442"/>
        <w:gridCol w:w="3952"/>
      </w:tblGrid>
      <w:tr w:rsidR="00B7789E" w:rsidRPr="0057718D" w14:paraId="489F1DC5" w14:textId="77777777" w:rsidTr="00E37F2B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B97866" w14:textId="37FD77FA" w:rsidR="00B7789E" w:rsidRPr="0057718D" w:rsidRDefault="00B7789E" w:rsidP="00B7789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vállalkozás adatai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F85160" w14:textId="21F05B70" w:rsidR="00B7789E" w:rsidRPr="00860836" w:rsidRDefault="00B7789E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14:paraId="7F5A5C98" w14:textId="77777777" w:rsidR="00B7789E" w:rsidRPr="004519F4" w:rsidRDefault="00B7789E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860836" w:rsidRPr="0057718D" w14:paraId="7D11B93B" w14:textId="77777777" w:rsidTr="00E37F2B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FA09B0" w14:textId="77777777" w:rsidR="00860836" w:rsidRDefault="00860836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529254" w14:textId="1D484268" w:rsidR="00860836" w:rsidRPr="00860836" w:rsidRDefault="00B7789E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Telephelyének címe</w:t>
            </w:r>
          </w:p>
        </w:tc>
        <w:tc>
          <w:tcPr>
            <w:tcW w:w="465" w:type="dxa"/>
            <w:tcBorders>
              <w:top w:val="single" w:sz="8" w:space="0" w:color="auto"/>
              <w:bottom w:val="single" w:sz="8" w:space="0" w:color="auto"/>
            </w:tcBorders>
          </w:tcPr>
          <w:p w14:paraId="40C4A836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8" w:space="0" w:color="auto"/>
              <w:bottom w:val="single" w:sz="8" w:space="0" w:color="auto"/>
            </w:tcBorders>
          </w:tcPr>
          <w:p w14:paraId="5375F7A8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AAD247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51DD5D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A5FE17" w14:textId="77777777" w:rsidR="00860836" w:rsidRPr="004519F4" w:rsidRDefault="00860836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37F2B" w:rsidRPr="0057718D" w14:paraId="2D3DA3D0" w14:textId="77777777" w:rsidTr="00E37F2B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8004F3" w14:textId="77777777" w:rsidR="00E37F2B" w:rsidRDefault="00E37F2B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2003C5" w14:textId="77777777" w:rsidR="00E37F2B" w:rsidRPr="004519F4" w:rsidRDefault="00E37F2B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860836" w:rsidRPr="0057718D" w14:paraId="61A0D559" w14:textId="77777777" w:rsidTr="00E37F2B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5242A4" w14:textId="77777777" w:rsidR="00860836" w:rsidRDefault="00860836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38217" w14:textId="642D2DDF" w:rsidR="00860836" w:rsidRPr="00860836" w:rsidRDefault="00E37F2B" w:rsidP="0035076B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Székhelyének címe</w:t>
            </w:r>
          </w:p>
        </w:tc>
        <w:tc>
          <w:tcPr>
            <w:tcW w:w="465" w:type="dxa"/>
            <w:tcBorders>
              <w:top w:val="single" w:sz="8" w:space="0" w:color="auto"/>
            </w:tcBorders>
          </w:tcPr>
          <w:p w14:paraId="68329793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8" w:space="0" w:color="auto"/>
            </w:tcBorders>
          </w:tcPr>
          <w:p w14:paraId="77EDDFD4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BB0CAC3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5F99B1" w14:textId="77777777" w:rsidR="00860836" w:rsidRPr="004519F4" w:rsidRDefault="00860836" w:rsidP="0035076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5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980913" w14:textId="77777777" w:rsidR="00860836" w:rsidRPr="004519F4" w:rsidRDefault="00860836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E37F2B" w:rsidRPr="0057718D" w14:paraId="673E546B" w14:textId="77777777" w:rsidTr="00B17286">
        <w:trPr>
          <w:cantSplit/>
          <w:trHeight w:val="567"/>
        </w:trPr>
        <w:tc>
          <w:tcPr>
            <w:tcW w:w="1696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BD2DB75" w14:textId="77777777" w:rsidR="00E37F2B" w:rsidRPr="0057718D" w:rsidRDefault="00E37F2B" w:rsidP="0035076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03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66D676" w14:textId="77777777" w:rsidR="00E37F2B" w:rsidRPr="004519F4" w:rsidRDefault="00E37F2B" w:rsidP="0035076B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3DEB1A12" w14:textId="006EA744" w:rsidR="00BE638F" w:rsidRPr="00D61A49" w:rsidRDefault="00BE638F" w:rsidP="008A3665">
      <w:pPr>
        <w:pStyle w:val="LTKnagycmsor"/>
        <w:tabs>
          <w:tab w:val="right" w:pos="9070"/>
        </w:tabs>
        <w:spacing w:before="0" w:after="480"/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</w:pP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751"/>
        <w:gridCol w:w="3752"/>
      </w:tblGrid>
      <w:tr w:rsidR="00D61A49" w:rsidRPr="0057718D" w14:paraId="199E6698" w14:textId="77777777" w:rsidTr="0035076B">
        <w:trPr>
          <w:cantSplit/>
          <w:trHeight w:val="269"/>
        </w:trPr>
        <w:tc>
          <w:tcPr>
            <w:tcW w:w="16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AA597" w14:textId="1B45D8C0" w:rsidR="00D61A49" w:rsidRPr="0057718D" w:rsidRDefault="00D61A49" w:rsidP="00350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Közzétételi nyilatkozat</w:t>
            </w:r>
            <w:r w:rsidR="008A36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I.</w:t>
            </w:r>
          </w:p>
        </w:tc>
        <w:tc>
          <w:tcPr>
            <w:tcW w:w="75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DF53CB" w14:textId="2480F61E" w:rsidR="00D61A49" w:rsidRPr="004519F4" w:rsidRDefault="00D61A49" w:rsidP="0035076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6C52">
              <w:rPr>
                <w:rFonts w:cstheme="minorHAnsi"/>
                <w:sz w:val="22"/>
                <w:szCs w:val="22"/>
              </w:rPr>
              <w:t xml:space="preserve">Hozzájárulok a földmérési és térképészeti tevékenységről szóló 2012. évi XLVI. törvény </w:t>
            </w:r>
            <w:r w:rsidR="008A3665">
              <w:rPr>
                <w:rFonts w:cstheme="minorHAnsi"/>
                <w:sz w:val="22"/>
                <w:szCs w:val="22"/>
              </w:rPr>
              <w:t xml:space="preserve">(a továbbiakban Fttv.) </w:t>
            </w:r>
            <w:r w:rsidRPr="000F40F3">
              <w:rPr>
                <w:rFonts w:cstheme="minorHAnsi"/>
                <w:sz w:val="22"/>
                <w:szCs w:val="22"/>
              </w:rPr>
              <w:t>25/A. § (3) bekezdés d)–f) pontban meghatározott adataimnak a bárki számára ingyenesen hozzáférhető országos nyilvántartásban (</w:t>
            </w:r>
            <w:r w:rsidR="008A3665">
              <w:rPr>
                <w:rFonts w:cstheme="minorHAnsi"/>
                <w:sz w:val="22"/>
                <w:szCs w:val="22"/>
              </w:rPr>
              <w:t xml:space="preserve">a továbbiakban: </w:t>
            </w:r>
            <w:r w:rsidRPr="000F40F3">
              <w:rPr>
                <w:rFonts w:cstheme="minorHAnsi"/>
                <w:sz w:val="22"/>
                <w:szCs w:val="22"/>
              </w:rPr>
              <w:t>Beszállítói list</w:t>
            </w:r>
            <w:r w:rsidR="008A3665">
              <w:rPr>
                <w:rFonts w:cstheme="minorHAnsi"/>
                <w:sz w:val="22"/>
                <w:szCs w:val="22"/>
              </w:rPr>
              <w:t>a</w:t>
            </w:r>
            <w:r w:rsidRPr="000F40F3">
              <w:rPr>
                <w:rFonts w:cstheme="minorHAnsi"/>
                <w:sz w:val="22"/>
                <w:szCs w:val="22"/>
              </w:rPr>
              <w:t>) történő közzétételéhez</w:t>
            </w:r>
            <w:r w:rsidRPr="00EF6C52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D61A49" w:rsidRPr="0057718D" w14:paraId="23DAE183" w14:textId="77777777" w:rsidTr="0035076B">
        <w:trPr>
          <w:cantSplit/>
          <w:trHeight w:val="510"/>
        </w:trPr>
        <w:tc>
          <w:tcPr>
            <w:tcW w:w="169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D29282" w14:textId="77777777" w:rsidR="00D61A49" w:rsidRPr="0057718D" w:rsidRDefault="00D61A49" w:rsidP="00350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4B7564" w14:textId="77777777" w:rsidR="00D61A49" w:rsidRPr="004519F4" w:rsidRDefault="00D61A49" w:rsidP="0035076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igen*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E37A63" w14:textId="77777777" w:rsidR="00D61A49" w:rsidRPr="004519F4" w:rsidRDefault="00D61A49" w:rsidP="0035076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nem*</w:t>
            </w:r>
          </w:p>
        </w:tc>
      </w:tr>
    </w:tbl>
    <w:p w14:paraId="30137F72" w14:textId="5429CB66" w:rsidR="00D61A49" w:rsidRDefault="00D61A49" w:rsidP="00BE638F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*</w:t>
      </w:r>
      <w:r w:rsidRPr="00EF6C52">
        <w:rPr>
          <w:rFonts w:cstheme="minorHAnsi"/>
          <w:color w:val="000000"/>
          <w:sz w:val="21"/>
          <w:szCs w:val="21"/>
          <w:shd w:val="clear" w:color="auto" w:fill="FFFFFF"/>
        </w:rPr>
        <w:t>A megfelelő válasz aláhúzandó.</w:t>
      </w:r>
    </w:p>
    <w:p w14:paraId="59977126" w14:textId="5577307E" w:rsidR="008A3665" w:rsidRDefault="008A3665" w:rsidP="00BE638F"/>
    <w:p w14:paraId="588C2B89" w14:textId="77777777" w:rsidR="008A3665" w:rsidRDefault="008A3665" w:rsidP="00BE638F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6"/>
        <w:gridCol w:w="1876"/>
        <w:gridCol w:w="1876"/>
      </w:tblGrid>
      <w:tr w:rsidR="008A3665" w:rsidRPr="0057718D" w14:paraId="67A71B9E" w14:textId="77777777" w:rsidTr="0035076B">
        <w:trPr>
          <w:cantSplit/>
          <w:trHeight w:val="269"/>
        </w:trPr>
        <w:tc>
          <w:tcPr>
            <w:tcW w:w="16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531ED" w14:textId="1534FE83" w:rsidR="008A3665" w:rsidRPr="0057718D" w:rsidRDefault="008A3665" w:rsidP="00350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Közzétételi nyilatkozat II.</w:t>
            </w:r>
          </w:p>
        </w:tc>
        <w:tc>
          <w:tcPr>
            <w:tcW w:w="750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D933DA" w14:textId="09CA56C4" w:rsidR="008A3665" w:rsidRPr="004519F4" w:rsidRDefault="008A3665" w:rsidP="0035076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Amennyiben hozzájárult az Fttv. </w:t>
            </w:r>
            <w:r w:rsidRPr="000F40F3">
              <w:rPr>
                <w:rFonts w:cstheme="minorHAnsi"/>
                <w:sz w:val="22"/>
                <w:szCs w:val="22"/>
              </w:rPr>
              <w:t>25/A. § (3) bekezdés d)–f) pontban meghatározott adatainak</w:t>
            </w:r>
            <w:r>
              <w:rPr>
                <w:rFonts w:cstheme="minorHAnsi"/>
                <w:sz w:val="22"/>
                <w:szCs w:val="22"/>
              </w:rPr>
              <w:t xml:space="preserve"> a </w:t>
            </w:r>
            <w:r w:rsidRPr="000F40F3">
              <w:rPr>
                <w:rFonts w:cstheme="minorHAnsi"/>
                <w:sz w:val="22"/>
                <w:szCs w:val="22"/>
              </w:rPr>
              <w:t>közzétételéhez</w:t>
            </w:r>
            <w:r>
              <w:rPr>
                <w:rFonts w:cstheme="minorHAnsi"/>
                <w:sz w:val="22"/>
                <w:szCs w:val="22"/>
              </w:rPr>
              <w:t>, az elérhetőségei</w:t>
            </w:r>
            <w:r w:rsidR="0090427B">
              <w:rPr>
                <w:rFonts w:cstheme="minorHAnsi"/>
                <w:sz w:val="22"/>
                <w:szCs w:val="22"/>
              </w:rPr>
              <w:t xml:space="preserve"> közül mely adatok szerepeltetését kéri</w:t>
            </w:r>
            <w:r w:rsidR="0090427B" w:rsidRPr="000F40F3">
              <w:rPr>
                <w:rFonts w:cstheme="minorHAnsi"/>
                <w:sz w:val="22"/>
                <w:szCs w:val="22"/>
              </w:rPr>
              <w:t xml:space="preserve"> Beszállítói list</w:t>
            </w:r>
            <w:r w:rsidR="0090427B">
              <w:rPr>
                <w:rFonts w:cstheme="minorHAnsi"/>
                <w:sz w:val="22"/>
                <w:szCs w:val="22"/>
              </w:rPr>
              <w:t>ában?</w:t>
            </w:r>
          </w:p>
        </w:tc>
      </w:tr>
      <w:tr w:rsidR="0090427B" w:rsidRPr="0057718D" w14:paraId="35DBBDCC" w14:textId="77777777" w:rsidTr="00BA4C2E">
        <w:trPr>
          <w:cantSplit/>
          <w:trHeight w:val="510"/>
        </w:trPr>
        <w:tc>
          <w:tcPr>
            <w:tcW w:w="169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B6C0B" w14:textId="77777777" w:rsidR="0090427B" w:rsidRPr="0057718D" w:rsidRDefault="0090427B" w:rsidP="00350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A792E" w14:textId="6FCA04EC" w:rsidR="0090427B" w:rsidRPr="00BA7531" w:rsidRDefault="00BA7531" w:rsidP="00BA7531">
            <w:pPr>
              <w:tabs>
                <w:tab w:val="left" w:leader="dot" w:pos="7938"/>
              </w:tabs>
              <w:spacing w:after="120"/>
              <w:jc w:val="center"/>
              <w:rPr>
                <w:rFonts w:cstheme="minorHAnsi"/>
              </w:rPr>
            </w:pPr>
            <w:r w:rsidRPr="00326E48">
              <w:rPr>
                <w:rFonts w:cstheme="minorHAnsi"/>
              </w:rPr>
              <w:t>saját levelezési címem*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07CA55" w14:textId="0E4DC076" w:rsidR="0090427B" w:rsidRPr="004519F4" w:rsidRDefault="00BA7531" w:rsidP="00BA753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26E48">
              <w:rPr>
                <w:rFonts w:cstheme="minorHAnsi"/>
              </w:rPr>
              <w:t>saját telefonszámom*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E9D2A7" w14:textId="13C206CE" w:rsidR="0090427B" w:rsidRPr="004519F4" w:rsidRDefault="00BA7531" w:rsidP="00BA753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elektronikus levél</w:t>
            </w:r>
            <w:r w:rsidRPr="00326E48">
              <w:rPr>
                <w:rFonts w:cstheme="minorHAnsi"/>
              </w:rPr>
              <w:t>címem*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43A9F3" w14:textId="70569014" w:rsidR="0090427B" w:rsidRPr="004519F4" w:rsidRDefault="00BA7531" w:rsidP="00BA753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26E48">
              <w:rPr>
                <w:rFonts w:cstheme="minorHAnsi"/>
              </w:rPr>
              <w:t>egyik sem*</w:t>
            </w:r>
          </w:p>
        </w:tc>
      </w:tr>
    </w:tbl>
    <w:p w14:paraId="4A0D11E0" w14:textId="77777777" w:rsidR="008A3665" w:rsidRDefault="008A3665" w:rsidP="008A3665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*</w:t>
      </w:r>
      <w:r w:rsidRPr="00EF6C52">
        <w:rPr>
          <w:rFonts w:cstheme="minorHAnsi"/>
          <w:color w:val="000000"/>
          <w:sz w:val="21"/>
          <w:szCs w:val="21"/>
          <w:shd w:val="clear" w:color="auto" w:fill="FFFFFF"/>
        </w:rPr>
        <w:t>A megfelelő válasz aláhúzandó.</w:t>
      </w:r>
    </w:p>
    <w:p w14:paraId="54AC3BF7" w14:textId="6E8567B1" w:rsidR="008A3665" w:rsidRDefault="008A3665" w:rsidP="00BE638F"/>
    <w:p w14:paraId="49741C74" w14:textId="77777777" w:rsidR="00D61A49" w:rsidRDefault="00D61A49" w:rsidP="00BE638F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751"/>
        <w:gridCol w:w="3752"/>
      </w:tblGrid>
      <w:tr w:rsidR="00BE638F" w:rsidRPr="0057718D" w14:paraId="06E6CA71" w14:textId="77777777" w:rsidTr="000F40F3">
        <w:trPr>
          <w:cantSplit/>
          <w:trHeight w:val="269"/>
        </w:trPr>
        <w:tc>
          <w:tcPr>
            <w:tcW w:w="169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3FCBA" w14:textId="2886B176" w:rsidR="00BE638F" w:rsidRPr="0057718D" w:rsidRDefault="008A3665" w:rsidP="001C34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Mérőeszközzel rendelkezés</w:t>
            </w:r>
            <w:r w:rsidR="00BE63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nyilatkozat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75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1363C1" w14:textId="10A5A218" w:rsidR="00BE638F" w:rsidRPr="004519F4" w:rsidRDefault="00E35816" w:rsidP="001C340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Figyelemmel az</w:t>
            </w:r>
            <w:r w:rsidR="00D61A49" w:rsidRPr="00D61A49">
              <w:rPr>
                <w:rFonts w:cstheme="minorHAnsi"/>
                <w:sz w:val="22"/>
                <w:szCs w:val="22"/>
              </w:rPr>
              <w:t xml:space="preserve"> alapponthálózati pontokkal kapcsolatos szabályokról szóló 51/2014. (IV. 29.) VM rendelet (a továbbiakban: VM.r.) 24. §-ban meghatározott műszaki követelmények</w:t>
            </w:r>
            <w:r>
              <w:rPr>
                <w:rFonts w:cstheme="minorHAnsi"/>
                <w:sz w:val="22"/>
                <w:szCs w:val="22"/>
              </w:rPr>
              <w:t>re,</w:t>
            </w:r>
            <w:r w:rsidR="00D61A49" w:rsidRPr="00D61A49">
              <w:rPr>
                <w:rFonts w:cstheme="minorHAnsi"/>
                <w:sz w:val="22"/>
                <w:szCs w:val="22"/>
              </w:rPr>
              <w:t xml:space="preserve"> (az államhatár-munkák vonatkozásában a VM r. 24.§ (1) bekezdés b) pontjában foglalt követelmény</w:t>
            </w:r>
            <w:r>
              <w:rPr>
                <w:rFonts w:cstheme="minorHAnsi"/>
                <w:sz w:val="22"/>
                <w:szCs w:val="22"/>
              </w:rPr>
              <w:t>ekre</w:t>
            </w:r>
            <w:r w:rsidR="00D61A49" w:rsidRPr="00D61A49">
              <w:rPr>
                <w:rFonts w:cstheme="minorHAnsi"/>
                <w:sz w:val="22"/>
                <w:szCs w:val="22"/>
              </w:rPr>
              <w:t>), nyilatkozom, hogy a feladat elvégzéséhez szükséges geodéziai pontmeghatározásra alkalmas műszerrel rendelkezem</w:t>
            </w:r>
            <w:r w:rsidR="00BE638F" w:rsidRPr="00EF6C52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BE638F" w:rsidRPr="0057718D" w14:paraId="3A522C52" w14:textId="77777777" w:rsidTr="000F40F3">
        <w:trPr>
          <w:cantSplit/>
          <w:trHeight w:val="510"/>
        </w:trPr>
        <w:tc>
          <w:tcPr>
            <w:tcW w:w="169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F11708" w14:textId="77777777" w:rsidR="00BE638F" w:rsidRPr="0057718D" w:rsidRDefault="00BE638F" w:rsidP="001C34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0D80C5" w14:textId="77777777" w:rsidR="00BE638F" w:rsidRPr="004519F4" w:rsidRDefault="00BE638F" w:rsidP="001C340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igen*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11F0DD" w14:textId="77777777" w:rsidR="00BE638F" w:rsidRPr="004519F4" w:rsidRDefault="00BE638F" w:rsidP="001C340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nem*</w:t>
            </w:r>
          </w:p>
        </w:tc>
      </w:tr>
    </w:tbl>
    <w:p w14:paraId="7D7B1E0D" w14:textId="0DC43D92" w:rsidR="00BE638F" w:rsidRDefault="00BE638F" w:rsidP="00BE638F">
      <w:pPr>
        <w:pStyle w:val="LTKnagycmsor"/>
        <w:tabs>
          <w:tab w:val="right" w:pos="9070"/>
        </w:tabs>
        <w:spacing w:before="0" w:after="240"/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*</w:t>
      </w:r>
      <w:r w:rsidRPr="00EF6C52">
        <w:rPr>
          <w:rFonts w:asciiTheme="minorHAnsi" w:hAnsiTheme="minorHAnsi" w:cstheme="minorHAnsi"/>
          <w:b w:val="0"/>
          <w:color w:val="000000"/>
          <w:sz w:val="21"/>
          <w:szCs w:val="21"/>
          <w:shd w:val="clear" w:color="auto" w:fill="FFFFFF"/>
        </w:rPr>
        <w:t>A megfelelő válasz aláhúzandó.</w:t>
      </w:r>
    </w:p>
    <w:p w14:paraId="0462707E" w14:textId="77777777" w:rsidR="008A3665" w:rsidRPr="008A3665" w:rsidRDefault="008A3665" w:rsidP="008A3665"/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7503"/>
      </w:tblGrid>
      <w:tr w:rsidR="00375E13" w:rsidRPr="0057718D" w14:paraId="7A784FDE" w14:textId="77777777" w:rsidTr="00D61A49">
        <w:trPr>
          <w:cantSplit/>
          <w:trHeight w:val="2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AC98217" w14:textId="77777777" w:rsidR="00375E13" w:rsidRPr="0057718D" w:rsidRDefault="00375E13" w:rsidP="001C34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Büntetőjogi nyilatkozat</w:t>
            </w:r>
          </w:p>
        </w:tc>
        <w:tc>
          <w:tcPr>
            <w:tcW w:w="7503" w:type="dxa"/>
            <w:shd w:val="clear" w:color="auto" w:fill="FFFFFF" w:themeFill="background1"/>
          </w:tcPr>
          <w:p w14:paraId="4F90A0DE" w14:textId="7ACAC46D" w:rsidR="00375E13" w:rsidRPr="004519F4" w:rsidRDefault="00375E13" w:rsidP="001C340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A7BF4">
              <w:rPr>
                <w:rFonts w:cstheme="minorHAnsi"/>
                <w:sz w:val="22"/>
                <w:szCs w:val="22"/>
              </w:rPr>
              <w:t xml:space="preserve">Büntetőjogi felelősségem tudatában kijelentem, hogy az adatok a valóságnak megfelelnek. Az adatokban történő változást a nyilvántartást vezető részére </w:t>
            </w:r>
            <w:r>
              <w:rPr>
                <w:rFonts w:cstheme="minorHAnsi"/>
                <w:sz w:val="22"/>
                <w:szCs w:val="22"/>
              </w:rPr>
              <w:br/>
            </w:r>
            <w:r w:rsidR="00852EB5">
              <w:rPr>
                <w:rFonts w:cstheme="minorHAnsi"/>
                <w:sz w:val="22"/>
                <w:szCs w:val="22"/>
              </w:rPr>
              <w:t>30</w:t>
            </w:r>
            <w:r w:rsidRPr="002A7BF4">
              <w:rPr>
                <w:rFonts w:cstheme="minorHAnsi"/>
                <w:sz w:val="22"/>
                <w:szCs w:val="22"/>
              </w:rPr>
              <w:t xml:space="preserve"> napon belül bejelentem.</w:t>
            </w:r>
          </w:p>
        </w:tc>
      </w:tr>
    </w:tbl>
    <w:p w14:paraId="749CF513" w14:textId="77777777" w:rsidR="00375E13" w:rsidRPr="00EF6C52" w:rsidRDefault="00375E13" w:rsidP="00375E13">
      <w:pPr>
        <w:pStyle w:val="LTKnagycmsor"/>
        <w:tabs>
          <w:tab w:val="right" w:pos="9070"/>
        </w:tabs>
        <w:spacing w:before="0" w:after="240"/>
        <w:rPr>
          <w:rFonts w:asciiTheme="minorHAnsi" w:hAnsiTheme="minorHAnsi" w:cstheme="minorHAnsi"/>
          <w:b w:val="0"/>
          <w:sz w:val="22"/>
          <w:szCs w:val="22"/>
        </w:rPr>
      </w:pPr>
    </w:p>
    <w:p w14:paraId="4472DCCD" w14:textId="77777777" w:rsidR="00375E13" w:rsidRDefault="00375E13" w:rsidP="00375E13">
      <w:pPr>
        <w:rPr>
          <w:rFonts w:cstheme="minorHAnsi"/>
        </w:rPr>
      </w:pPr>
      <w:r w:rsidRPr="00B31948">
        <w:rPr>
          <w:rFonts w:cstheme="minorHAnsi"/>
        </w:rPr>
        <w:t>Kelt: …………</w:t>
      </w:r>
      <w:r>
        <w:rPr>
          <w:rFonts w:cstheme="minorHAnsi"/>
        </w:rPr>
        <w:t>….</w:t>
      </w:r>
      <w:r w:rsidRPr="00B31948">
        <w:rPr>
          <w:rFonts w:cstheme="minorHAnsi"/>
        </w:rPr>
        <w:t>…………… 20</w:t>
      </w:r>
      <w:r>
        <w:rPr>
          <w:rFonts w:cstheme="minorHAnsi"/>
        </w:rPr>
        <w:t>….</w:t>
      </w:r>
      <w:r w:rsidRPr="00B31948">
        <w:rPr>
          <w:rFonts w:cstheme="minorHAnsi"/>
        </w:rPr>
        <w:t>…. év ………</w:t>
      </w:r>
      <w:r>
        <w:rPr>
          <w:rFonts w:cstheme="minorHAnsi"/>
        </w:rPr>
        <w:t>..</w:t>
      </w:r>
      <w:r w:rsidRPr="00B31948">
        <w:rPr>
          <w:rFonts w:cstheme="minorHAnsi"/>
        </w:rPr>
        <w:t>………… hó …</w:t>
      </w:r>
      <w:r>
        <w:rPr>
          <w:rFonts w:cstheme="minorHAnsi"/>
        </w:rPr>
        <w:t>….</w:t>
      </w:r>
      <w:r w:rsidRPr="00B31948">
        <w:rPr>
          <w:rFonts w:cstheme="minorHAnsi"/>
        </w:rPr>
        <w:t>.. nap.</w:t>
      </w:r>
    </w:p>
    <w:p w14:paraId="058D8AE7" w14:textId="77777777" w:rsidR="00375E13" w:rsidRPr="00B31948" w:rsidRDefault="00375E13" w:rsidP="00375E13">
      <w:pPr>
        <w:rPr>
          <w:rFonts w:cstheme="minorHAnsi"/>
        </w:rPr>
      </w:pPr>
    </w:p>
    <w:p w14:paraId="22167F02" w14:textId="77777777" w:rsidR="00375E13" w:rsidRPr="00B31948" w:rsidRDefault="00375E13" w:rsidP="00375E13">
      <w:pPr>
        <w:ind w:left="5529"/>
        <w:jc w:val="center"/>
        <w:rPr>
          <w:rFonts w:cstheme="minorHAnsi"/>
        </w:rPr>
      </w:pPr>
      <w:r w:rsidRPr="00B31948">
        <w:rPr>
          <w:rFonts w:cstheme="minorHAnsi"/>
        </w:rPr>
        <w:t>………………………………</w:t>
      </w:r>
    </w:p>
    <w:p w14:paraId="54134751" w14:textId="77777777" w:rsidR="00375E13" w:rsidRDefault="00375E13" w:rsidP="001276CE">
      <w:pPr>
        <w:spacing w:after="600"/>
        <w:ind w:left="5528"/>
        <w:jc w:val="center"/>
        <w:rPr>
          <w:rFonts w:cstheme="minorHAnsi"/>
        </w:rPr>
      </w:pPr>
      <w:r w:rsidRPr="00B31948">
        <w:rPr>
          <w:rFonts w:cstheme="minorHAnsi"/>
        </w:rPr>
        <w:t>a</w:t>
      </w:r>
      <w:r>
        <w:rPr>
          <w:rFonts w:cstheme="minorHAnsi"/>
        </w:rPr>
        <w:t xml:space="preserve"> kérelmező</w:t>
      </w:r>
      <w:r w:rsidRPr="00B31948">
        <w:rPr>
          <w:rFonts w:cstheme="minorHAnsi"/>
        </w:rPr>
        <w:t xml:space="preserve"> aláírás</w:t>
      </w:r>
      <w:r>
        <w:rPr>
          <w:rFonts w:cstheme="minorHAnsi"/>
        </w:rPr>
        <w:t>a</w:t>
      </w:r>
    </w:p>
    <w:tbl>
      <w:tblPr>
        <w:tblStyle w:val="Rcsostblza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58"/>
        <w:gridCol w:w="5245"/>
      </w:tblGrid>
      <w:tr w:rsidR="00B37D4C" w:rsidRPr="0057718D" w14:paraId="6FA6FE49" w14:textId="77777777" w:rsidTr="00FC7141">
        <w:trPr>
          <w:cantSplit/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328764" w14:textId="77777777" w:rsidR="00B37D4C" w:rsidRDefault="00B37D4C" w:rsidP="00C94F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Költségvállaló adatai</w:t>
            </w:r>
          </w:p>
          <w:p w14:paraId="1A80DD0C" w14:textId="2F77FEA4" w:rsidR="00B37D4C" w:rsidRPr="003D537F" w:rsidRDefault="00B37D4C" w:rsidP="00C94FC0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30F7D">
              <w:rPr>
                <w:rFonts w:cstheme="minorHAnsi"/>
                <w:bCs/>
                <w:i/>
                <w:color w:val="FF0000"/>
                <w:sz w:val="20"/>
                <w:szCs w:val="22"/>
              </w:rPr>
              <w:t xml:space="preserve">(amennyiben </w:t>
            </w:r>
            <w:r w:rsidR="00C52F94" w:rsidRPr="00930F7D">
              <w:rPr>
                <w:rFonts w:cstheme="minorHAnsi"/>
                <w:bCs/>
                <w:i/>
                <w:color w:val="FF0000"/>
                <w:sz w:val="20"/>
                <w:szCs w:val="22"/>
              </w:rPr>
              <w:br/>
            </w:r>
            <w:r w:rsidRPr="00930F7D">
              <w:rPr>
                <w:rFonts w:cstheme="minorHAnsi"/>
                <w:bCs/>
                <w:i/>
                <w:color w:val="FF0000"/>
                <w:sz w:val="20"/>
                <w:szCs w:val="22"/>
              </w:rPr>
              <w:t xml:space="preserve">a </w:t>
            </w:r>
            <w:r w:rsidR="00C52F94" w:rsidRPr="00930F7D">
              <w:rPr>
                <w:rFonts w:cstheme="minorHAnsi"/>
                <w:bCs/>
                <w:i/>
                <w:color w:val="FF0000"/>
                <w:sz w:val="20"/>
                <w:szCs w:val="22"/>
              </w:rPr>
              <w:t>kérelmező</w:t>
            </w:r>
            <w:r w:rsidRPr="00930F7D">
              <w:rPr>
                <w:rFonts w:cstheme="minorHAnsi"/>
                <w:bCs/>
                <w:i/>
                <w:color w:val="FF0000"/>
                <w:sz w:val="20"/>
                <w:szCs w:val="22"/>
              </w:rPr>
              <w:t xml:space="preserve"> személyétől eltér)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ACE768" w14:textId="2B5FDD67" w:rsidR="00B37D4C" w:rsidRPr="004519F4" w:rsidRDefault="00A05AB6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Neve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3656A5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15B65E34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762A95" w14:textId="77777777" w:rsidR="00B37D4C" w:rsidRPr="0057718D" w:rsidRDefault="00B37D4C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44C7DE7" w14:textId="3F0F3A51" w:rsidR="00B37D4C" w:rsidRPr="004519F4" w:rsidRDefault="00A05AB6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Címe</w:t>
            </w:r>
            <w:r w:rsidR="00B37D4C">
              <w:rPr>
                <w:rFonts w:cstheme="minorHAnsi"/>
                <w:sz w:val="22"/>
                <w:szCs w:val="22"/>
              </w:rPr>
              <w:t>/</w:t>
            </w:r>
            <w:r>
              <w:rPr>
                <w:rFonts w:cstheme="minorHAnsi"/>
                <w:sz w:val="22"/>
                <w:szCs w:val="22"/>
              </w:rPr>
              <w:t>Székhelye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86F6C9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2A362E78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48BAEC" w14:textId="77777777" w:rsidR="00B37D4C" w:rsidRPr="0057718D" w:rsidRDefault="00B37D4C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37B4E4" w14:textId="315C9FE8" w:rsidR="00B37D4C" w:rsidRPr="004519F4" w:rsidRDefault="00A05AB6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Adószáma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12381C4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190FDCEB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A18B81" w14:textId="77777777" w:rsidR="00B37D4C" w:rsidRPr="0057718D" w:rsidRDefault="00B37D4C" w:rsidP="00C94F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71D2DD" w14:textId="51D3A996" w:rsidR="00B37D4C" w:rsidRPr="004519F4" w:rsidRDefault="00A05AB6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Kapcsolattartó </w:t>
            </w:r>
            <w:r w:rsidR="00B37D4C">
              <w:rPr>
                <w:rFonts w:cstheme="minorHAnsi"/>
                <w:sz w:val="22"/>
                <w:szCs w:val="22"/>
              </w:rPr>
              <w:t>neve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CB363FE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B37D4C" w:rsidRPr="0057718D" w14:paraId="70CEA5B5" w14:textId="77777777" w:rsidTr="00FC7141">
        <w:trPr>
          <w:cantSplit/>
          <w:trHeight w:val="567"/>
        </w:trPr>
        <w:tc>
          <w:tcPr>
            <w:tcW w:w="169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9AEE74" w14:textId="77777777" w:rsidR="00B37D4C" w:rsidRPr="0057718D" w:rsidRDefault="00B37D4C" w:rsidP="00C94F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BA8BC5" w14:textId="51A0696D" w:rsidR="00B37D4C" w:rsidRPr="004519F4" w:rsidRDefault="00A05AB6" w:rsidP="00C94FC0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Kapcsolattartó </w:t>
            </w:r>
            <w:r w:rsidR="00B37D4C">
              <w:rPr>
                <w:rFonts w:cstheme="minorHAnsi"/>
                <w:sz w:val="22"/>
                <w:szCs w:val="22"/>
              </w:rPr>
              <w:t>elérhetősége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90BDCF" w14:textId="77777777" w:rsidR="00B37D4C" w:rsidRPr="004519F4" w:rsidRDefault="00B37D4C" w:rsidP="00C94FC0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14:paraId="03A7A35B" w14:textId="77777777" w:rsidR="00B37D4C" w:rsidRPr="00B31948" w:rsidRDefault="00B37D4C" w:rsidP="002A7BF4">
      <w:pPr>
        <w:ind w:left="5529"/>
        <w:jc w:val="center"/>
        <w:rPr>
          <w:rFonts w:cstheme="minorHAnsi"/>
        </w:rPr>
      </w:pPr>
    </w:p>
    <w:sectPr w:rsidR="00B37D4C" w:rsidRPr="00B31948" w:rsidSect="00E80115">
      <w:headerReference w:type="default" r:id="rId8"/>
      <w:footerReference w:type="default" r:id="rId9"/>
      <w:type w:val="continuous"/>
      <w:pgSz w:w="11906" w:h="16838"/>
      <w:pgMar w:top="1985" w:right="1418" w:bottom="2268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5227" w14:textId="77777777" w:rsidR="00AA686E" w:rsidRDefault="00AA686E" w:rsidP="000454FD">
      <w:r>
        <w:separator/>
      </w:r>
    </w:p>
  </w:endnote>
  <w:endnote w:type="continuationSeparator" w:id="0">
    <w:p w14:paraId="59308485" w14:textId="77777777" w:rsidR="00AA686E" w:rsidRDefault="00AA686E" w:rsidP="000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BB86" w14:textId="77777777" w:rsidR="000454FD" w:rsidRPr="00123775" w:rsidRDefault="000454FD" w:rsidP="000454FD">
    <w:pPr>
      <w:pStyle w:val="llb"/>
      <w:spacing w:before="20" w:after="20"/>
      <w:rPr>
        <w:rFonts w:ascii="Calibri" w:hAnsi="Calibri" w:cs="Calibri"/>
        <w:sz w:val="20"/>
      </w:rPr>
    </w:pPr>
    <w:r w:rsidRPr="008832FD">
      <w:rPr>
        <w:noProof/>
        <w:color w:val="231F20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59849" wp14:editId="16302A00">
              <wp:simplePos x="0" y="0"/>
              <wp:positionH relativeFrom="column">
                <wp:posOffset>-1335</wp:posOffset>
              </wp:positionH>
              <wp:positionV relativeFrom="paragraph">
                <wp:posOffset>49530</wp:posOffset>
              </wp:positionV>
              <wp:extent cx="280840" cy="41564"/>
              <wp:effectExtent l="0" t="0" r="0" b="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V="1">
                        <a:off x="0" y="0"/>
                        <a:ext cx="280840" cy="41564"/>
                      </a:xfrm>
                      <a:prstGeom prst="rect">
                        <a:avLst/>
                      </a:prstGeom>
                      <a:solidFill>
                        <a:srgbClr val="5EC5C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AE2A9" w14:textId="77777777" w:rsidR="000454FD" w:rsidRDefault="000454FD" w:rsidP="000454FD">
                          <w:pPr>
                            <w:jc w:val="center"/>
                          </w:pPr>
                          <w:r>
                            <w:t>ií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59849" id="_x0000_s1027" style="position:absolute;left:0;text-align:left;margin-left:-.1pt;margin-top:3.9pt;width:22.1pt;height:3.2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" fillcolor="#5ec5c2" stroked="f">
              <v:textbox>
                <w:txbxContent>
                  <w:p w14:paraId="597AE2A9" w14:textId="77777777" w:rsidR="000454FD" w:rsidRDefault="000454FD" w:rsidP="000454FD">
                    <w:pPr>
                      <w:jc w:val="center"/>
                    </w:pPr>
                    <w:proofErr w:type="spellStart"/>
                    <w:r>
                      <w:t>ií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7DBFD81F" w14:textId="77777777" w:rsidR="000454FD" w:rsidRPr="00871DE1" w:rsidRDefault="000454FD" w:rsidP="000454FD">
    <w:pPr>
      <w:pStyle w:val="llb"/>
      <w:rPr>
        <w:rFonts w:ascii="Calibri" w:hAnsi="Calibri"/>
        <w:b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 xml:space="preserve">LECHNER TUDÁSKÖZPONT </w:t>
    </w:r>
    <w:r>
      <w:rPr>
        <w:rFonts w:ascii="Calibri" w:hAnsi="Calibri"/>
        <w:b/>
        <w:spacing w:val="4"/>
        <w:sz w:val="15"/>
        <w:szCs w:val="15"/>
      </w:rPr>
      <w:t>NONPROFIT KORLÁTOLT FELELŐSSÉGŰ TÁRSASÁG</w:t>
    </w:r>
  </w:p>
  <w:p w14:paraId="43D3124D" w14:textId="77777777" w:rsidR="000454FD" w:rsidRPr="00871DE1" w:rsidRDefault="000454FD" w:rsidP="000454FD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CÍM /</w:t>
    </w:r>
    <w:r w:rsidRPr="00871DE1">
      <w:rPr>
        <w:rFonts w:ascii="Calibri" w:hAnsi="Calibri"/>
        <w:spacing w:val="4"/>
        <w:sz w:val="15"/>
        <w:szCs w:val="15"/>
      </w:rPr>
      <w:t xml:space="preserve"> 1111 Budapest, Budafoki út 59.</w:t>
    </w:r>
  </w:p>
  <w:p w14:paraId="1371E353" w14:textId="77777777" w:rsidR="000454FD" w:rsidRPr="00871DE1" w:rsidRDefault="000454FD" w:rsidP="000454FD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TELEFON /</w:t>
    </w:r>
    <w:r w:rsidRPr="00871DE1">
      <w:rPr>
        <w:rFonts w:ascii="Calibri" w:hAnsi="Calibri"/>
        <w:spacing w:val="4"/>
        <w:sz w:val="15"/>
        <w:szCs w:val="15"/>
      </w:rPr>
      <w:t xml:space="preserve"> +361 279 2640</w:t>
    </w:r>
  </w:p>
  <w:p w14:paraId="132AA858" w14:textId="77777777" w:rsidR="000454FD" w:rsidRPr="00871DE1" w:rsidRDefault="000454FD" w:rsidP="000454FD">
    <w:pPr>
      <w:pStyle w:val="llb"/>
      <w:rPr>
        <w:rFonts w:ascii="Calibri" w:hAnsi="Calibri"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FAX /</w:t>
    </w:r>
    <w:r w:rsidRPr="00871DE1">
      <w:rPr>
        <w:rFonts w:ascii="Calibri" w:hAnsi="Calibri"/>
        <w:spacing w:val="4"/>
        <w:sz w:val="15"/>
        <w:szCs w:val="15"/>
      </w:rPr>
      <w:t xml:space="preserve"> +361 279 2641</w:t>
    </w:r>
  </w:p>
  <w:p w14:paraId="6688EC7E" w14:textId="77777777" w:rsidR="000454FD" w:rsidRPr="00871DE1" w:rsidRDefault="000454FD" w:rsidP="000454FD">
    <w:pPr>
      <w:pStyle w:val="llb"/>
      <w:rPr>
        <w:rFonts w:ascii="Calibri" w:hAnsi="Calibri"/>
        <w:b/>
        <w:spacing w:val="4"/>
        <w:sz w:val="15"/>
        <w:szCs w:val="15"/>
      </w:rPr>
    </w:pPr>
    <w:r w:rsidRPr="00871DE1">
      <w:rPr>
        <w:rFonts w:ascii="Calibri" w:hAnsi="Calibri"/>
        <w:b/>
        <w:spacing w:val="4"/>
        <w:sz w:val="15"/>
        <w:szCs w:val="15"/>
      </w:rPr>
      <w:t>WWW.LECHNERKOZPONT.HU</w:t>
    </w:r>
  </w:p>
  <w:p w14:paraId="2DE58447" w14:textId="77777777" w:rsidR="000454FD" w:rsidRPr="000454FD" w:rsidRDefault="00AA686E" w:rsidP="000454FD">
    <w:pPr>
      <w:pStyle w:val="llb"/>
      <w:tabs>
        <w:tab w:val="clear" w:pos="4536"/>
      </w:tabs>
      <w:rPr>
        <w:rFonts w:ascii="Calibri" w:hAnsi="Calibri"/>
        <w:b/>
        <w:spacing w:val="4"/>
        <w:sz w:val="15"/>
        <w:szCs w:val="15"/>
      </w:rPr>
    </w:pPr>
    <w:hyperlink r:id="rId1" w:history="1">
      <w:r w:rsidR="000454FD" w:rsidRPr="00750199">
        <w:rPr>
          <w:rStyle w:val="Hiperhivatkozs"/>
          <w:rFonts w:ascii="Calibri" w:hAnsi="Calibri"/>
          <w:b/>
          <w:spacing w:val="4"/>
          <w:sz w:val="15"/>
          <w:szCs w:val="15"/>
        </w:rPr>
        <w:t>INFO@LECHNERKOZPONT.HU</w:t>
      </w:r>
    </w:hyperlink>
    <w:r w:rsidR="000454FD">
      <w:rPr>
        <w:rFonts w:ascii="Calibri" w:hAnsi="Calibri"/>
        <w:b/>
        <w:spacing w:val="4"/>
        <w:sz w:val="15"/>
        <w:szCs w:val="15"/>
      </w:rPr>
      <w:tab/>
    </w:r>
    <w:r w:rsidR="000454FD" w:rsidRPr="005E7A4F">
      <w:rPr>
        <w:rFonts w:ascii="Calibri" w:hAnsi="Calibri" w:cs="Calibri"/>
        <w:sz w:val="20"/>
      </w:rPr>
      <w:fldChar w:fldCharType="begin"/>
    </w:r>
    <w:r w:rsidR="000454FD" w:rsidRPr="005E7A4F">
      <w:rPr>
        <w:rFonts w:ascii="Calibri" w:hAnsi="Calibri" w:cs="Calibri"/>
        <w:sz w:val="20"/>
      </w:rPr>
      <w:instrText xml:space="preserve"> PAGE  \* Arabic  \* MERGEFORMAT </w:instrText>
    </w:r>
    <w:r w:rsidR="000454FD" w:rsidRPr="005E7A4F">
      <w:rPr>
        <w:rFonts w:ascii="Calibri" w:hAnsi="Calibri" w:cs="Calibri"/>
        <w:sz w:val="20"/>
      </w:rPr>
      <w:fldChar w:fldCharType="separate"/>
    </w:r>
    <w:r w:rsidR="000454FD">
      <w:rPr>
        <w:rFonts w:ascii="Calibri" w:hAnsi="Calibri" w:cs="Calibri"/>
        <w:sz w:val="20"/>
      </w:rPr>
      <w:t>2</w:t>
    </w:r>
    <w:r w:rsidR="000454FD" w:rsidRPr="005E7A4F">
      <w:rPr>
        <w:rFonts w:ascii="Calibri" w:hAnsi="Calibri" w:cs="Calibri"/>
        <w:sz w:val="20"/>
      </w:rPr>
      <w:fldChar w:fldCharType="end"/>
    </w:r>
    <w:r w:rsidR="000454FD">
      <w:rPr>
        <w:rFonts w:ascii="Calibri" w:hAnsi="Calibri" w:cs="Calibri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C103" w14:textId="77777777" w:rsidR="00AA686E" w:rsidRDefault="00AA686E" w:rsidP="000454FD">
      <w:r>
        <w:separator/>
      </w:r>
    </w:p>
  </w:footnote>
  <w:footnote w:type="continuationSeparator" w:id="0">
    <w:p w14:paraId="1C33B9DA" w14:textId="77777777" w:rsidR="00AA686E" w:rsidRDefault="00AA686E" w:rsidP="000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8D6D" w14:textId="777D1DFD" w:rsidR="005234E1" w:rsidRPr="00925E40" w:rsidRDefault="00925E40" w:rsidP="00925E40">
    <w:pPr>
      <w:pStyle w:val="lfej"/>
      <w:jc w:val="right"/>
      <w:rPr>
        <w:rFonts w:asciiTheme="minorHAnsi" w:hAnsiTheme="minorHAnsi" w:cstheme="minorHAnsi"/>
        <w:i/>
        <w:color w:val="808080" w:themeColor="background1" w:themeShade="80"/>
        <w:sz w:val="20"/>
      </w:rPr>
    </w:pPr>
    <w:r w:rsidRPr="00925E40">
      <w:rPr>
        <w:rFonts w:asciiTheme="minorHAnsi" w:hAnsiTheme="minorHAnsi" w:cstheme="minorHAnsi"/>
        <w:i/>
        <w:color w:val="808080" w:themeColor="background1" w:themeShade="80"/>
        <w:sz w:val="20"/>
      </w:rPr>
      <w:t>4. melléklet a minősítési eljárásról szóló munkautasításhoz</w:t>
    </w:r>
  </w:p>
  <w:p w14:paraId="15F479C9" w14:textId="5EF0C5B2" w:rsidR="00925E40" w:rsidRPr="00925E40" w:rsidRDefault="00925E40" w:rsidP="005234E1">
    <w:pPr>
      <w:pStyle w:val="lfej"/>
      <w:spacing w:after="240"/>
      <w:jc w:val="right"/>
      <w:rPr>
        <w:rFonts w:asciiTheme="minorHAnsi" w:hAnsiTheme="minorHAnsi" w:cstheme="minorHAnsi"/>
        <w:b/>
        <w:i/>
        <w:color w:val="808080" w:themeColor="background1" w:themeShade="80"/>
        <w:sz w:val="20"/>
      </w:rPr>
    </w:pPr>
    <w:r w:rsidRPr="00925E40">
      <w:rPr>
        <w:rFonts w:asciiTheme="minorHAnsi" w:hAnsiTheme="minorHAnsi" w:cstheme="minorHAnsi"/>
        <w:i/>
        <w:noProof/>
        <w:color w:val="808080" w:themeColor="background1" w:themeShade="80"/>
        <w:spacing w:val="2"/>
        <w:sz w:val="20"/>
      </w:rPr>
      <w:t>Azonosító: BFKH FTFF-AÁO-MU-03</w:t>
    </w:r>
  </w:p>
  <w:p w14:paraId="058AF1CC" w14:textId="62F6B50A" w:rsidR="000454FD" w:rsidRPr="001E4CA5" w:rsidRDefault="001276CE" w:rsidP="001276CE">
    <w:pPr>
      <w:pStyle w:val="lfej"/>
      <w:jc w:val="right"/>
      <w:rPr>
        <w:rFonts w:asciiTheme="minorHAnsi" w:hAnsiTheme="minorHAnsi" w:cstheme="minorHAnsi"/>
        <w:i/>
        <w:sz w:val="18"/>
      </w:rPr>
    </w:pPr>
    <w:r w:rsidRPr="002704B5">
      <w:rPr>
        <w:rFonts w:asciiTheme="minorHAnsi" w:hAnsiTheme="minorHAnsi" w:cstheme="minorHAnsi"/>
        <w:i/>
        <w:color w:val="808080" w:themeColor="background1" w:themeShade="80"/>
        <w:sz w:val="18"/>
      </w:rPr>
      <w:t>(202</w:t>
    </w:r>
    <w:r w:rsidR="005234E1" w:rsidRPr="002704B5">
      <w:rPr>
        <w:rFonts w:asciiTheme="minorHAnsi" w:hAnsiTheme="minorHAnsi" w:cstheme="minorHAnsi"/>
        <w:i/>
        <w:color w:val="808080" w:themeColor="background1" w:themeShade="80"/>
        <w:sz w:val="18"/>
      </w:rPr>
      <w:t>5</w:t>
    </w:r>
    <w:r w:rsidRPr="002704B5">
      <w:rPr>
        <w:rFonts w:asciiTheme="minorHAnsi" w:hAnsiTheme="minorHAnsi" w:cstheme="minorHAnsi"/>
        <w:i/>
        <w:color w:val="808080" w:themeColor="background1" w:themeShade="80"/>
        <w:sz w:val="18"/>
      </w:rPr>
      <w:t>.</w:t>
    </w:r>
    <w:r w:rsidR="003D537F" w:rsidRPr="002704B5">
      <w:rPr>
        <w:rFonts w:asciiTheme="minorHAnsi" w:hAnsiTheme="minorHAnsi" w:cstheme="minorHAnsi"/>
        <w:i/>
        <w:color w:val="808080" w:themeColor="background1" w:themeShade="80"/>
        <w:sz w:val="18"/>
      </w:rPr>
      <w:t>0</w:t>
    </w:r>
    <w:r w:rsidR="005234E1" w:rsidRPr="002704B5">
      <w:rPr>
        <w:rFonts w:asciiTheme="minorHAnsi" w:hAnsiTheme="minorHAnsi" w:cstheme="minorHAnsi"/>
        <w:i/>
        <w:color w:val="808080" w:themeColor="background1" w:themeShade="80"/>
        <w:sz w:val="18"/>
      </w:rPr>
      <w:t>2</w:t>
    </w:r>
    <w:r w:rsidRPr="002704B5">
      <w:rPr>
        <w:rFonts w:asciiTheme="minorHAnsi" w:hAnsiTheme="minorHAnsi" w:cstheme="minorHAnsi"/>
        <w:i/>
        <w:color w:val="808080" w:themeColor="background1" w:themeShade="80"/>
        <w:sz w:val="18"/>
      </w:rPr>
      <w:t>.</w:t>
    </w:r>
    <w:r w:rsidR="005234E1" w:rsidRPr="002704B5">
      <w:rPr>
        <w:rFonts w:asciiTheme="minorHAnsi" w:hAnsiTheme="minorHAnsi" w:cstheme="minorHAnsi"/>
        <w:i/>
        <w:color w:val="808080" w:themeColor="background1" w:themeShade="80"/>
        <w:sz w:val="18"/>
      </w:rPr>
      <w:t>10</w:t>
    </w:r>
    <w:r w:rsidRPr="002704B5">
      <w:rPr>
        <w:rFonts w:asciiTheme="minorHAnsi" w:hAnsiTheme="minorHAnsi" w:cstheme="minorHAnsi"/>
        <w:i/>
        <w:color w:val="808080" w:themeColor="background1" w:themeShade="80"/>
        <w:sz w:val="18"/>
      </w:rPr>
      <w:t>.)</w:t>
    </w:r>
    <w:r w:rsidR="00111FD6" w:rsidRPr="001E4CA5">
      <w:rPr>
        <w:rFonts w:asciiTheme="minorHAnsi" w:hAnsiTheme="minorHAnsi" w:cstheme="minorHAnsi"/>
        <w:i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32BF0" wp14:editId="46194E3C">
              <wp:simplePos x="0" y="0"/>
              <wp:positionH relativeFrom="margin">
                <wp:align>left</wp:align>
              </wp:positionH>
              <wp:positionV relativeFrom="page">
                <wp:posOffset>1080135</wp:posOffset>
              </wp:positionV>
              <wp:extent cx="320400" cy="46800"/>
              <wp:effectExtent l="0" t="0" r="381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400" cy="46800"/>
                      </a:xfrm>
                      <a:prstGeom prst="rect">
                        <a:avLst/>
                      </a:prstGeom>
                      <a:solidFill>
                        <a:srgbClr val="5EC5C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7F0AE" w14:textId="77777777" w:rsidR="000454FD" w:rsidRDefault="000454FD" w:rsidP="000454FD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32BF0" id="Rectangle 12" o:spid="_x0000_s1026" style="position:absolute;left:0;text-align:left;margin-left:0;margin-top:85.05pt;width:25.25pt;height:3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" fillcolor="#5ec5c2" stroked="f">
              <v:textbox>
                <w:txbxContent>
                  <w:p w14:paraId="50C7F0AE" w14:textId="77777777" w:rsidR="000454FD" w:rsidRDefault="000454FD" w:rsidP="000454FD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0454FD" w:rsidRPr="001E4CA5">
      <w:rPr>
        <w:rFonts w:asciiTheme="minorHAnsi" w:hAnsiTheme="minorHAnsi" w:cstheme="minorHAnsi"/>
        <w:i/>
        <w:noProof/>
        <w:sz w:val="18"/>
      </w:rPr>
      <w:drawing>
        <wp:anchor distT="0" distB="0" distL="114300" distR="114300" simplePos="0" relativeHeight="251659264" behindDoc="1" locked="0" layoutInCell="1" allowOverlap="1" wp14:anchorId="53DB288A" wp14:editId="19AF20AF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501200" cy="478800"/>
          <wp:effectExtent l="0" t="0" r="381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2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B2DD5"/>
    <w:multiLevelType w:val="hybridMultilevel"/>
    <w:tmpl w:val="1C321ABE"/>
    <w:lvl w:ilvl="0" w:tplc="4C58383E">
      <w:start w:val="2022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D"/>
    <w:rsid w:val="0001243B"/>
    <w:rsid w:val="0003021F"/>
    <w:rsid w:val="00042515"/>
    <w:rsid w:val="000454FD"/>
    <w:rsid w:val="000742FA"/>
    <w:rsid w:val="000920C3"/>
    <w:rsid w:val="00092B0C"/>
    <w:rsid w:val="000A2FE6"/>
    <w:rsid w:val="000B34B7"/>
    <w:rsid w:val="000C7F04"/>
    <w:rsid w:val="000D288F"/>
    <w:rsid w:val="000F40F3"/>
    <w:rsid w:val="00111FD6"/>
    <w:rsid w:val="001171F2"/>
    <w:rsid w:val="001276CE"/>
    <w:rsid w:val="001300F7"/>
    <w:rsid w:val="001900EE"/>
    <w:rsid w:val="001A5275"/>
    <w:rsid w:val="001E2ED3"/>
    <w:rsid w:val="001E4CA5"/>
    <w:rsid w:val="0021061A"/>
    <w:rsid w:val="002704B5"/>
    <w:rsid w:val="00275877"/>
    <w:rsid w:val="002A7BF4"/>
    <w:rsid w:val="002C4AE7"/>
    <w:rsid w:val="002D079A"/>
    <w:rsid w:val="00304EDC"/>
    <w:rsid w:val="00340C11"/>
    <w:rsid w:val="0035214C"/>
    <w:rsid w:val="0037459E"/>
    <w:rsid w:val="00375E13"/>
    <w:rsid w:val="00377EDD"/>
    <w:rsid w:val="00386B13"/>
    <w:rsid w:val="003A7046"/>
    <w:rsid w:val="003C6A0B"/>
    <w:rsid w:val="003D537F"/>
    <w:rsid w:val="004125AE"/>
    <w:rsid w:val="00425104"/>
    <w:rsid w:val="00440B5B"/>
    <w:rsid w:val="00443F12"/>
    <w:rsid w:val="004519F4"/>
    <w:rsid w:val="00465823"/>
    <w:rsid w:val="00477D88"/>
    <w:rsid w:val="00493871"/>
    <w:rsid w:val="004B6D6F"/>
    <w:rsid w:val="004C4C00"/>
    <w:rsid w:val="004D1780"/>
    <w:rsid w:val="004F1FA0"/>
    <w:rsid w:val="005234E1"/>
    <w:rsid w:val="0052588A"/>
    <w:rsid w:val="00543C4F"/>
    <w:rsid w:val="00562EF4"/>
    <w:rsid w:val="00574037"/>
    <w:rsid w:val="0057718D"/>
    <w:rsid w:val="00581D1A"/>
    <w:rsid w:val="005D15B0"/>
    <w:rsid w:val="005E602B"/>
    <w:rsid w:val="00620F84"/>
    <w:rsid w:val="00642C91"/>
    <w:rsid w:val="00656562"/>
    <w:rsid w:val="006D74FA"/>
    <w:rsid w:val="006E29B4"/>
    <w:rsid w:val="00701BA9"/>
    <w:rsid w:val="00782B64"/>
    <w:rsid w:val="00784471"/>
    <w:rsid w:val="007914F8"/>
    <w:rsid w:val="00792886"/>
    <w:rsid w:val="00810FF2"/>
    <w:rsid w:val="00826204"/>
    <w:rsid w:val="00832EE4"/>
    <w:rsid w:val="00852EB5"/>
    <w:rsid w:val="00860836"/>
    <w:rsid w:val="008A3665"/>
    <w:rsid w:val="008E70BD"/>
    <w:rsid w:val="0090427B"/>
    <w:rsid w:val="009103A2"/>
    <w:rsid w:val="00925E40"/>
    <w:rsid w:val="00930F7D"/>
    <w:rsid w:val="00952E3C"/>
    <w:rsid w:val="00992572"/>
    <w:rsid w:val="009B35CA"/>
    <w:rsid w:val="009C4972"/>
    <w:rsid w:val="009F2626"/>
    <w:rsid w:val="00A05AB6"/>
    <w:rsid w:val="00A718D0"/>
    <w:rsid w:val="00AA686E"/>
    <w:rsid w:val="00AC7B42"/>
    <w:rsid w:val="00B37D4C"/>
    <w:rsid w:val="00B615EB"/>
    <w:rsid w:val="00B7789E"/>
    <w:rsid w:val="00B936A3"/>
    <w:rsid w:val="00BA7531"/>
    <w:rsid w:val="00BB2652"/>
    <w:rsid w:val="00BB6F44"/>
    <w:rsid w:val="00BD5959"/>
    <w:rsid w:val="00BE638F"/>
    <w:rsid w:val="00C00226"/>
    <w:rsid w:val="00C250F9"/>
    <w:rsid w:val="00C47192"/>
    <w:rsid w:val="00C52F94"/>
    <w:rsid w:val="00CE1343"/>
    <w:rsid w:val="00D206DE"/>
    <w:rsid w:val="00D4378D"/>
    <w:rsid w:val="00D60F80"/>
    <w:rsid w:val="00D61A49"/>
    <w:rsid w:val="00D67284"/>
    <w:rsid w:val="00D74A6F"/>
    <w:rsid w:val="00DB00AF"/>
    <w:rsid w:val="00DB7E4B"/>
    <w:rsid w:val="00DC6BE7"/>
    <w:rsid w:val="00DE3B80"/>
    <w:rsid w:val="00DE7C54"/>
    <w:rsid w:val="00E02ADC"/>
    <w:rsid w:val="00E05BA4"/>
    <w:rsid w:val="00E1704E"/>
    <w:rsid w:val="00E30982"/>
    <w:rsid w:val="00E35816"/>
    <w:rsid w:val="00E37F2B"/>
    <w:rsid w:val="00E4095E"/>
    <w:rsid w:val="00E51D54"/>
    <w:rsid w:val="00E520BD"/>
    <w:rsid w:val="00E80115"/>
    <w:rsid w:val="00E91A61"/>
    <w:rsid w:val="00EA08C7"/>
    <w:rsid w:val="00ED0080"/>
    <w:rsid w:val="00EF6C52"/>
    <w:rsid w:val="00F03E82"/>
    <w:rsid w:val="00F8496C"/>
    <w:rsid w:val="00F969D4"/>
    <w:rsid w:val="00FC7141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F1747"/>
  <w15:chartTrackingRefBased/>
  <w15:docId w15:val="{87833174-1558-480B-A0E1-813390B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50F9"/>
    <w:pPr>
      <w:widowControl w:val="0"/>
      <w:spacing w:after="0" w:line="240" w:lineRule="auto"/>
      <w:jc w:val="both"/>
    </w:pPr>
    <w:rPr>
      <w:rFonts w:cs="Times New Roman"/>
      <w:color w:val="00000A"/>
      <w:kern w:val="1"/>
      <w:sz w:val="24"/>
      <w:szCs w:val="20"/>
      <w:lang w:eastAsia="hu-HU"/>
    </w:rPr>
  </w:style>
  <w:style w:type="paragraph" w:styleId="Cmsor1">
    <w:name w:val="heading 1"/>
    <w:aliases w:val="LTK Címsor 1"/>
    <w:basedOn w:val="Norml"/>
    <w:link w:val="Cmsor1Char"/>
    <w:uiPriority w:val="1"/>
    <w:qFormat/>
    <w:rsid w:val="00C250F9"/>
    <w:pPr>
      <w:keepNext/>
      <w:widowControl/>
      <w:spacing w:before="600" w:after="360"/>
      <w:jc w:val="center"/>
      <w:outlineLvl w:val="0"/>
    </w:pPr>
    <w:rPr>
      <w:rFonts w:ascii="Times New Roman" w:hAnsi="Times New Roman"/>
      <w:b/>
      <w:color w:val="auto"/>
      <w:kern w:val="0"/>
      <w:sz w:val="22"/>
    </w:rPr>
  </w:style>
  <w:style w:type="paragraph" w:styleId="Cmsor2">
    <w:name w:val="heading 2"/>
    <w:basedOn w:val="Norml"/>
    <w:link w:val="Cmsor2Char"/>
    <w:qFormat/>
    <w:rsid w:val="00C250F9"/>
    <w:pPr>
      <w:keepNext/>
      <w:spacing w:before="360" w:after="240"/>
      <w:ind w:left="567" w:hanging="567"/>
      <w:jc w:val="left"/>
      <w:outlineLvl w:val="1"/>
    </w:pPr>
    <w:rPr>
      <w:rFonts w:ascii="Times New Roman" w:hAnsi="Times New Roman"/>
      <w:b/>
      <w:color w:val="auto"/>
      <w:kern w:val="0"/>
      <w:sz w:val="22"/>
      <w:szCs w:val="22"/>
    </w:rPr>
  </w:style>
  <w:style w:type="paragraph" w:styleId="Cmsor3">
    <w:name w:val="heading 3"/>
    <w:basedOn w:val="Norml"/>
    <w:link w:val="Cmsor3Char"/>
    <w:qFormat/>
    <w:rsid w:val="00C250F9"/>
    <w:pPr>
      <w:keepNext/>
      <w:spacing w:before="240" w:after="120"/>
      <w:outlineLvl w:val="2"/>
    </w:pPr>
    <w:rPr>
      <w:rFonts w:ascii="Times New Roman" w:hAnsi="Times New Roman"/>
      <w:b/>
      <w:color w:val="auto"/>
      <w:kern w:val="0"/>
      <w:sz w:val="22"/>
    </w:rPr>
  </w:style>
  <w:style w:type="paragraph" w:styleId="Cmsor4">
    <w:name w:val="heading 4"/>
    <w:basedOn w:val="Norml"/>
    <w:link w:val="Cmsor4Char"/>
    <w:qFormat/>
    <w:rsid w:val="00C250F9"/>
    <w:pPr>
      <w:keepNext/>
      <w:spacing w:before="240" w:after="60"/>
      <w:outlineLvl w:val="3"/>
    </w:pPr>
    <w:rPr>
      <w:rFonts w:ascii="Times New Roman" w:hAnsi="Times New Roman"/>
      <w:b/>
      <w:i/>
      <w:color w:val="auto"/>
      <w:kern w:val="0"/>
      <w:sz w:val="22"/>
    </w:rPr>
  </w:style>
  <w:style w:type="paragraph" w:styleId="Cmsor5">
    <w:name w:val="heading 5"/>
    <w:basedOn w:val="Norml"/>
    <w:link w:val="Cmsor5Char"/>
    <w:qFormat/>
    <w:rsid w:val="00C250F9"/>
    <w:pPr>
      <w:spacing w:before="240" w:after="60"/>
      <w:outlineLvl w:val="4"/>
    </w:pPr>
    <w:rPr>
      <w:rFonts w:ascii="Arial" w:hAnsi="Arial"/>
      <w:color w:val="auto"/>
      <w:kern w:val="0"/>
      <w:sz w:val="22"/>
    </w:rPr>
  </w:style>
  <w:style w:type="paragraph" w:styleId="Cmsor6">
    <w:name w:val="heading 6"/>
    <w:basedOn w:val="Norml"/>
    <w:link w:val="Cmsor6Char"/>
    <w:qFormat/>
    <w:rsid w:val="00C250F9"/>
    <w:pPr>
      <w:spacing w:before="240" w:after="60"/>
      <w:outlineLvl w:val="5"/>
    </w:pPr>
    <w:rPr>
      <w:rFonts w:ascii="Arial" w:hAnsi="Arial"/>
      <w:i/>
      <w:color w:val="auto"/>
      <w:kern w:val="0"/>
      <w:sz w:val="22"/>
    </w:rPr>
  </w:style>
  <w:style w:type="paragraph" w:styleId="Cmsor7">
    <w:name w:val="heading 7"/>
    <w:basedOn w:val="Norml"/>
    <w:link w:val="Cmsor7Char"/>
    <w:qFormat/>
    <w:rsid w:val="00C250F9"/>
    <w:pPr>
      <w:spacing w:before="240" w:after="60"/>
      <w:outlineLvl w:val="6"/>
    </w:pPr>
    <w:rPr>
      <w:rFonts w:ascii="Arial" w:hAnsi="Arial"/>
      <w:color w:val="auto"/>
      <w:kern w:val="0"/>
      <w:sz w:val="20"/>
    </w:rPr>
  </w:style>
  <w:style w:type="paragraph" w:styleId="Cmsor8">
    <w:name w:val="heading 8"/>
    <w:basedOn w:val="Norml"/>
    <w:link w:val="Cmsor8Char"/>
    <w:qFormat/>
    <w:rsid w:val="00C250F9"/>
    <w:pPr>
      <w:spacing w:before="240" w:after="60"/>
      <w:outlineLvl w:val="7"/>
    </w:pPr>
    <w:rPr>
      <w:rFonts w:ascii="Arial" w:hAnsi="Arial"/>
      <w:i/>
      <w:color w:val="auto"/>
      <w:kern w:val="0"/>
      <w:sz w:val="20"/>
    </w:rPr>
  </w:style>
  <w:style w:type="paragraph" w:styleId="Cmsor9">
    <w:name w:val="heading 9"/>
    <w:basedOn w:val="Norml"/>
    <w:link w:val="Cmsor9Char"/>
    <w:qFormat/>
    <w:rsid w:val="00C250F9"/>
    <w:pPr>
      <w:spacing w:before="240" w:after="60"/>
      <w:outlineLvl w:val="8"/>
    </w:pPr>
    <w:rPr>
      <w:rFonts w:ascii="Arial" w:hAnsi="Arial"/>
      <w:i/>
      <w:color w:val="auto"/>
      <w:kern w:val="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rajegyzk1">
    <w:name w:val="Ábrajegyzék1"/>
    <w:basedOn w:val="Norml"/>
    <w:rsid w:val="00C250F9"/>
    <w:pPr>
      <w:widowControl/>
      <w:ind w:left="482" w:hanging="482"/>
    </w:pPr>
  </w:style>
  <w:style w:type="paragraph" w:styleId="Alrs">
    <w:name w:val="Signature"/>
    <w:basedOn w:val="Norml"/>
    <w:link w:val="AlrsChar"/>
    <w:rsid w:val="00C250F9"/>
    <w:pPr>
      <w:ind w:left="4252"/>
    </w:pPr>
    <w:rPr>
      <w:rFonts w:ascii="Times New Roman" w:hAnsi="Times New Roman"/>
      <w:color w:val="auto"/>
      <w:kern w:val="0"/>
      <w:sz w:val="22"/>
    </w:rPr>
  </w:style>
  <w:style w:type="character" w:customStyle="1" w:styleId="AlrsChar">
    <w:name w:val="Aláírás Char"/>
    <w:link w:val="Alrs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Bekezds">
    <w:name w:val="Bekezdés"/>
    <w:basedOn w:val="Norml"/>
    <w:qFormat/>
    <w:rsid w:val="00C250F9"/>
    <w:pPr>
      <w:ind w:firstLine="567"/>
    </w:pPr>
  </w:style>
  <w:style w:type="character" w:customStyle="1" w:styleId="Bekezdsalapbettpusa1">
    <w:name w:val="Bekezdés alapbetűtípusa1"/>
    <w:rsid w:val="00C250F9"/>
  </w:style>
  <w:style w:type="paragraph" w:customStyle="1" w:styleId="BekezdsChar">
    <w:name w:val="Bekezdés Char"/>
    <w:basedOn w:val="Norml"/>
    <w:rsid w:val="00C250F9"/>
    <w:pPr>
      <w:ind w:firstLine="567"/>
    </w:pPr>
    <w:rPr>
      <w:szCs w:val="24"/>
    </w:rPr>
  </w:style>
  <w:style w:type="character" w:customStyle="1" w:styleId="BekezdsCharChar">
    <w:name w:val="Bekezdés Char Char"/>
    <w:rsid w:val="00C250F9"/>
    <w:rPr>
      <w:rFonts w:ascii="Times New Roman" w:eastAsia="Times New Roman" w:hAnsi="Times New Roman" w:cs="Times New Roman"/>
      <w:lang w:eastAsia="hu-HU" w:bidi="ar-SA"/>
    </w:rPr>
  </w:style>
  <w:style w:type="character" w:customStyle="1" w:styleId="BekezdsChar1">
    <w:name w:val="Bekezdés Char1"/>
    <w:qFormat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Bekezds1">
    <w:name w:val="Bekezdés1"/>
    <w:basedOn w:val="Norml"/>
    <w:rsid w:val="00C250F9"/>
    <w:pPr>
      <w:ind w:firstLine="567"/>
    </w:pPr>
  </w:style>
  <w:style w:type="paragraph" w:customStyle="1" w:styleId="Beszrs">
    <w:name w:val="Beszúrás"/>
    <w:basedOn w:val="Norml"/>
    <w:rsid w:val="00C250F9"/>
    <w:pPr>
      <w:widowControl/>
      <w:textAlignment w:val="baseline"/>
    </w:pPr>
    <w:rPr>
      <w:i/>
      <w:u w:val="single"/>
    </w:rPr>
  </w:style>
  <w:style w:type="paragraph" w:customStyle="1" w:styleId="Bortkcm1">
    <w:name w:val="Borítékcím1"/>
    <w:basedOn w:val="Norml"/>
    <w:rsid w:val="00C250F9"/>
    <w:pPr>
      <w:ind w:left="2880"/>
    </w:pPr>
    <w:rPr>
      <w:rFonts w:ascii="Arial" w:hAnsi="Arial" w:cs="Arial"/>
      <w:sz w:val="22"/>
      <w:szCs w:val="24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C250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rsid w:val="00C250F9"/>
    <w:rPr>
      <w:rFonts w:ascii="Tahoma" w:eastAsia="Times New Roman" w:hAnsi="Tahoma" w:cs="Tahoma"/>
      <w:sz w:val="16"/>
      <w:szCs w:val="16"/>
      <w:lang w:eastAsia="hu-HU" w:bidi="ar-SA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C250F9"/>
    <w:rPr>
      <w:rFonts w:ascii="Segoe UI" w:hAnsi="Segoe UI" w:cs="Segoe UI"/>
      <w:color w:val="00000A"/>
      <w:kern w:val="1"/>
      <w:sz w:val="18"/>
      <w:szCs w:val="18"/>
      <w:lang w:eastAsia="hu-HU"/>
    </w:rPr>
  </w:style>
  <w:style w:type="paragraph" w:customStyle="1" w:styleId="Buborkszveg1">
    <w:name w:val="Buborékszöveg1"/>
    <w:basedOn w:val="Norml"/>
    <w:rsid w:val="00C250F9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C250F9"/>
    <w:pPr>
      <w:jc w:val="center"/>
    </w:pPr>
    <w:rPr>
      <w:rFonts w:ascii="Times New Roman" w:hAnsi="Times New Roman"/>
      <w:b/>
      <w:bCs/>
      <w:i/>
      <w:iCs/>
      <w:color w:val="auto"/>
      <w:kern w:val="0"/>
      <w:sz w:val="52"/>
    </w:rPr>
  </w:style>
  <w:style w:type="character" w:customStyle="1" w:styleId="CmChar">
    <w:name w:val="Cím Char"/>
    <w:link w:val="Cm"/>
    <w:rsid w:val="00C250F9"/>
    <w:rPr>
      <w:rFonts w:ascii="Times New Roman" w:eastAsia="Times New Roman" w:hAnsi="Times New Roman" w:cs="Times New Roman"/>
      <w:b/>
      <w:bCs/>
      <w:i/>
      <w:iCs/>
      <w:sz w:val="52"/>
      <w:szCs w:val="20"/>
      <w:lang w:eastAsia="hu-HU" w:bidi="ar-SA"/>
    </w:rPr>
  </w:style>
  <w:style w:type="paragraph" w:customStyle="1" w:styleId="Cmsor">
    <w:name w:val="Címsor"/>
    <w:basedOn w:val="Norml"/>
    <w:next w:val="Szvegtrzs"/>
    <w:rsid w:val="00C250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C250F9"/>
    <w:pPr>
      <w:widowControl/>
    </w:pPr>
    <w:rPr>
      <w:rFonts w:ascii="Times New Roman" w:hAnsi="Times New Roman"/>
      <w:b/>
      <w:bCs/>
      <w:color w:val="auto"/>
      <w:kern w:val="0"/>
      <w:sz w:val="22"/>
      <w:lang w:eastAsia="cs-CZ"/>
    </w:rPr>
  </w:style>
  <w:style w:type="character" w:customStyle="1" w:styleId="SzvegtrzsChar">
    <w:name w:val="Szövegtörzs Char"/>
    <w:link w:val="Szvegtrzs"/>
    <w:uiPriority w:val="1"/>
    <w:rsid w:val="00C250F9"/>
    <w:rPr>
      <w:rFonts w:ascii="Times New Roman" w:eastAsia="Times New Roman" w:hAnsi="Times New Roman" w:cs="Times New Roman"/>
      <w:b/>
      <w:bCs/>
      <w:szCs w:val="20"/>
      <w:lang w:eastAsia="cs-CZ" w:bidi="ar-SA"/>
    </w:rPr>
  </w:style>
  <w:style w:type="character" w:customStyle="1" w:styleId="Cmsor1Char">
    <w:name w:val="Címsor 1 Char"/>
    <w:aliases w:val="LTK Címsor 1 Char"/>
    <w:link w:val="Cmsor1"/>
    <w:uiPriority w:val="1"/>
    <w:rsid w:val="00C250F9"/>
    <w:rPr>
      <w:rFonts w:ascii="Times New Roman" w:eastAsia="Times New Roman" w:hAnsi="Times New Roman" w:cs="Times New Roman"/>
      <w:b/>
      <w:szCs w:val="20"/>
      <w:lang w:eastAsia="hu-HU" w:bidi="ar-SA"/>
    </w:rPr>
  </w:style>
  <w:style w:type="character" w:customStyle="1" w:styleId="Cmsor2Char">
    <w:name w:val="Címsor 2 Char"/>
    <w:link w:val="Cmsor2"/>
    <w:rsid w:val="00C250F9"/>
    <w:rPr>
      <w:rFonts w:ascii="Times New Roman" w:eastAsia="Times New Roman" w:hAnsi="Times New Roman" w:cs="Times New Roman"/>
      <w:b/>
      <w:lang w:eastAsia="hu-HU" w:bidi="ar-SA"/>
    </w:rPr>
  </w:style>
  <w:style w:type="paragraph" w:customStyle="1" w:styleId="Cmsor20">
    <w:name w:val="Címsor 2."/>
    <w:basedOn w:val="Cmsor1"/>
    <w:autoRedefine/>
    <w:rsid w:val="00C250F9"/>
    <w:pPr>
      <w:spacing w:before="0" w:after="0"/>
      <w:ind w:firstLine="567"/>
      <w:jc w:val="both"/>
    </w:pPr>
    <w:rPr>
      <w:rFonts w:asciiTheme="minorHAnsi" w:hAnsiTheme="minorHAnsi"/>
      <w:b w:val="0"/>
      <w:color w:val="00000A"/>
      <w:kern w:val="1"/>
      <w:sz w:val="24"/>
    </w:rPr>
  </w:style>
  <w:style w:type="character" w:customStyle="1" w:styleId="Cmsor3Char">
    <w:name w:val="Címsor 3 Char"/>
    <w:link w:val="Cmsor3"/>
    <w:rsid w:val="00C250F9"/>
    <w:rPr>
      <w:rFonts w:ascii="Times New Roman" w:eastAsia="Times New Roman" w:hAnsi="Times New Roman" w:cs="Times New Roman"/>
      <w:b/>
      <w:szCs w:val="20"/>
      <w:lang w:eastAsia="hu-HU" w:bidi="ar-SA"/>
    </w:rPr>
  </w:style>
  <w:style w:type="character" w:customStyle="1" w:styleId="Cmsor4Char">
    <w:name w:val="Címsor 4 Char"/>
    <w:link w:val="Cmsor4"/>
    <w:rsid w:val="00C250F9"/>
    <w:rPr>
      <w:rFonts w:ascii="Times New Roman" w:eastAsia="Times New Roman" w:hAnsi="Times New Roman" w:cs="Times New Roman"/>
      <w:b/>
      <w:i/>
      <w:szCs w:val="20"/>
      <w:lang w:eastAsia="hu-HU" w:bidi="ar-SA"/>
    </w:rPr>
  </w:style>
  <w:style w:type="character" w:customStyle="1" w:styleId="Cmsor5Char">
    <w:name w:val="Címsor 5 Char"/>
    <w:link w:val="Cmsor5"/>
    <w:rsid w:val="00C250F9"/>
    <w:rPr>
      <w:rFonts w:ascii="Arial" w:eastAsia="Times New Roman" w:hAnsi="Arial" w:cs="Times New Roman"/>
      <w:sz w:val="22"/>
      <w:szCs w:val="20"/>
      <w:lang w:eastAsia="hu-HU" w:bidi="ar-SA"/>
    </w:rPr>
  </w:style>
  <w:style w:type="character" w:customStyle="1" w:styleId="Cmsor6Char">
    <w:name w:val="Címsor 6 Char"/>
    <w:link w:val="Cmsor6"/>
    <w:rsid w:val="00C250F9"/>
    <w:rPr>
      <w:rFonts w:ascii="Arial" w:eastAsia="Times New Roman" w:hAnsi="Arial" w:cs="Times New Roman"/>
      <w:i/>
      <w:sz w:val="22"/>
      <w:szCs w:val="20"/>
      <w:lang w:eastAsia="hu-HU" w:bidi="ar-SA"/>
    </w:rPr>
  </w:style>
  <w:style w:type="character" w:customStyle="1" w:styleId="Cmsor7Char">
    <w:name w:val="Címsor 7 Char"/>
    <w:link w:val="Cmsor7"/>
    <w:rsid w:val="00C250F9"/>
    <w:rPr>
      <w:rFonts w:ascii="Arial" w:eastAsia="Times New Roman" w:hAnsi="Arial" w:cs="Times New Roman"/>
      <w:sz w:val="20"/>
      <w:szCs w:val="20"/>
      <w:lang w:eastAsia="hu-HU" w:bidi="ar-SA"/>
    </w:rPr>
  </w:style>
  <w:style w:type="character" w:customStyle="1" w:styleId="Cmsor8Char">
    <w:name w:val="Címsor 8 Char"/>
    <w:link w:val="Cmsor8"/>
    <w:rsid w:val="00C250F9"/>
    <w:rPr>
      <w:rFonts w:ascii="Arial" w:eastAsia="Times New Roman" w:hAnsi="Arial" w:cs="Times New Roman"/>
      <w:i/>
      <w:sz w:val="20"/>
      <w:szCs w:val="20"/>
      <w:lang w:eastAsia="hu-HU" w:bidi="ar-SA"/>
    </w:rPr>
  </w:style>
  <w:style w:type="character" w:customStyle="1" w:styleId="Cmsor9Char">
    <w:name w:val="Címsor 9 Char"/>
    <w:link w:val="Cmsor9"/>
    <w:rsid w:val="00C250F9"/>
    <w:rPr>
      <w:rFonts w:ascii="Arial" w:eastAsia="Times New Roman" w:hAnsi="Arial" w:cs="Times New Roman"/>
      <w:i/>
      <w:sz w:val="18"/>
      <w:szCs w:val="20"/>
      <w:lang w:eastAsia="hu-HU" w:bidi="ar-SA"/>
    </w:rPr>
  </w:style>
  <w:style w:type="character" w:customStyle="1" w:styleId="CsakszvegChar">
    <w:name w:val="Csak szöveg Char"/>
    <w:rsid w:val="00C250F9"/>
    <w:rPr>
      <w:rFonts w:ascii="Courier New" w:eastAsia="Times New Roman" w:hAnsi="Courier New" w:cs="Courier New"/>
      <w:sz w:val="20"/>
      <w:szCs w:val="20"/>
      <w:lang w:eastAsia="hu-HU" w:bidi="ar-SA"/>
    </w:rPr>
  </w:style>
  <w:style w:type="paragraph" w:customStyle="1" w:styleId="Csakszveg1">
    <w:name w:val="Csak szöveg1"/>
    <w:basedOn w:val="Norml"/>
    <w:rsid w:val="00C250F9"/>
    <w:pPr>
      <w:widowControl/>
      <w:jc w:val="left"/>
    </w:pPr>
    <w:rPr>
      <w:rFonts w:ascii="Courier New" w:hAnsi="Courier New" w:cs="Courier New"/>
      <w:sz w:val="20"/>
    </w:rPr>
  </w:style>
  <w:style w:type="paragraph" w:styleId="lfej">
    <w:name w:val="header"/>
    <w:basedOn w:val="Norml"/>
    <w:link w:val="lfejChar"/>
    <w:uiPriority w:val="99"/>
    <w:rsid w:val="00C250F9"/>
    <w:pPr>
      <w:tabs>
        <w:tab w:val="center" w:pos="4536"/>
        <w:tab w:val="right" w:pos="9072"/>
      </w:tabs>
    </w:pPr>
    <w:rPr>
      <w:rFonts w:ascii="Times New Roman" w:hAnsi="Times New Roman"/>
      <w:color w:val="auto"/>
      <w:kern w:val="0"/>
      <w:sz w:val="22"/>
    </w:rPr>
  </w:style>
  <w:style w:type="character" w:customStyle="1" w:styleId="lfejChar">
    <w:name w:val="Élőfej Char"/>
    <w:link w:val="lfej"/>
    <w:uiPriority w:val="99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styleId="llb">
    <w:name w:val="footer"/>
    <w:basedOn w:val="Norml"/>
    <w:link w:val="llbChar"/>
    <w:uiPriority w:val="99"/>
    <w:rsid w:val="00C250F9"/>
    <w:pPr>
      <w:tabs>
        <w:tab w:val="center" w:pos="4536"/>
        <w:tab w:val="right" w:pos="9072"/>
      </w:tabs>
    </w:pPr>
    <w:rPr>
      <w:rFonts w:ascii="Arial" w:hAnsi="Arial"/>
      <w:color w:val="auto"/>
      <w:kern w:val="0"/>
      <w:sz w:val="22"/>
    </w:rPr>
  </w:style>
  <w:style w:type="character" w:customStyle="1" w:styleId="llbChar">
    <w:name w:val="Élőláb Char"/>
    <w:link w:val="llb"/>
    <w:uiPriority w:val="99"/>
    <w:rsid w:val="00C250F9"/>
    <w:rPr>
      <w:rFonts w:ascii="Arial" w:eastAsia="Times New Roman" w:hAnsi="Arial" w:cs="Times New Roman"/>
      <w:szCs w:val="20"/>
      <w:lang w:eastAsia="hu-HU" w:bidi="ar-SA"/>
    </w:rPr>
  </w:style>
  <w:style w:type="paragraph" w:customStyle="1" w:styleId="Felsorols1">
    <w:name w:val="Felsorolás1"/>
    <w:basedOn w:val="Norml"/>
    <w:autoRedefine/>
    <w:rsid w:val="00C250F9"/>
    <w:pPr>
      <w:widowControl/>
      <w:tabs>
        <w:tab w:val="left" w:pos="425"/>
      </w:tabs>
    </w:pPr>
  </w:style>
  <w:style w:type="paragraph" w:customStyle="1" w:styleId="Felsorols11">
    <w:name w:val="Felsorolás11"/>
    <w:basedOn w:val="Norml"/>
    <w:rsid w:val="00C250F9"/>
    <w:pPr>
      <w:ind w:left="851" w:hanging="851"/>
    </w:pPr>
  </w:style>
  <w:style w:type="paragraph" w:customStyle="1" w:styleId="Flesorols">
    <w:name w:val="Flesorolás"/>
    <w:basedOn w:val="Norml"/>
    <w:rsid w:val="00C250F9"/>
    <w:pPr>
      <w:widowControl/>
      <w:ind w:left="426" w:hanging="426"/>
    </w:pPr>
  </w:style>
  <w:style w:type="paragraph" w:customStyle="1" w:styleId="Franciabekezds">
    <w:name w:val="Franciabekezdés"/>
    <w:basedOn w:val="Norml"/>
    <w:rsid w:val="00C250F9"/>
    <w:pPr>
      <w:spacing w:before="120"/>
    </w:pPr>
  </w:style>
  <w:style w:type="character" w:styleId="Hiperhivatkozs">
    <w:name w:val="Hyperlink"/>
    <w:uiPriority w:val="99"/>
    <w:rsid w:val="00C250F9"/>
    <w:rPr>
      <w:color w:val="0000FF"/>
      <w:u w:val="single"/>
    </w:rPr>
  </w:style>
  <w:style w:type="character" w:customStyle="1" w:styleId="Jegyzkhivatkozs">
    <w:name w:val="Jegyzékhivatkozás"/>
    <w:rsid w:val="00C250F9"/>
  </w:style>
  <w:style w:type="character" w:customStyle="1" w:styleId="Jegyzethivatkozs1">
    <w:name w:val="Jegyzethivatkozás1"/>
    <w:rsid w:val="00C250F9"/>
    <w:rPr>
      <w:sz w:val="16"/>
    </w:rPr>
  </w:style>
  <w:style w:type="character" w:customStyle="1" w:styleId="JegyzetszvegChar">
    <w:name w:val="Jegyzetszöveg Char"/>
    <w:rsid w:val="00C250F9"/>
    <w:rPr>
      <w:rFonts w:ascii="Arial" w:eastAsia="Times New Roman" w:hAnsi="Arial" w:cs="Times New Roman"/>
      <w:szCs w:val="20"/>
      <w:lang w:eastAsia="hu-HU" w:bidi="ar-SA"/>
    </w:rPr>
  </w:style>
  <w:style w:type="paragraph" w:customStyle="1" w:styleId="Jegyzetszveg1">
    <w:name w:val="Jegyzetszöveg1"/>
    <w:basedOn w:val="Norml"/>
    <w:rsid w:val="00C250F9"/>
    <w:pPr>
      <w:widowControl/>
    </w:pPr>
    <w:rPr>
      <w:rFonts w:ascii="Arial" w:hAnsi="Arial"/>
    </w:rPr>
  </w:style>
  <w:style w:type="paragraph" w:styleId="Kpalrs">
    <w:name w:val="caption"/>
    <w:basedOn w:val="Norml"/>
    <w:qFormat/>
    <w:rsid w:val="00C250F9"/>
    <w:pPr>
      <w:suppressLineNumbers/>
      <w:spacing w:before="120" w:after="120"/>
    </w:pPr>
    <w:rPr>
      <w:rFonts w:cs="Mangal"/>
      <w:i/>
      <w:iCs/>
      <w:szCs w:val="24"/>
    </w:rPr>
  </w:style>
  <w:style w:type="character" w:customStyle="1" w:styleId="Kiemels21">
    <w:name w:val="Kiemelés 21"/>
    <w:rsid w:val="00C250F9"/>
    <w:rPr>
      <w:b/>
      <w:bCs/>
    </w:rPr>
  </w:style>
  <w:style w:type="paragraph" w:customStyle="1" w:styleId="Kommentr">
    <w:name w:val="Kommentár"/>
    <w:basedOn w:val="Norml"/>
    <w:rsid w:val="00C250F9"/>
    <w:pPr>
      <w:widowControl/>
    </w:pPr>
    <w:rPr>
      <w:i/>
    </w:rPr>
  </w:style>
  <w:style w:type="character" w:styleId="Lbjegyzet-hivatkozs">
    <w:name w:val="footnote reference"/>
    <w:uiPriority w:val="99"/>
    <w:semiHidden/>
    <w:unhideWhenUsed/>
    <w:rsid w:val="00C250F9"/>
    <w:rPr>
      <w:vertAlign w:val="superscript"/>
    </w:rPr>
  </w:style>
  <w:style w:type="character" w:customStyle="1" w:styleId="Lbjegyzet-hivatkozs1">
    <w:name w:val="Lábjegyzet-hivatkozás1"/>
    <w:rsid w:val="00C250F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C250F9"/>
    <w:rPr>
      <w:sz w:val="20"/>
    </w:rPr>
  </w:style>
  <w:style w:type="character" w:customStyle="1" w:styleId="LbjegyzetszvegChar">
    <w:name w:val="Lábjegyzetszöveg Char"/>
    <w:rsid w:val="00C250F9"/>
    <w:rPr>
      <w:rFonts w:ascii="Times New Roman" w:eastAsia="Times New Roman" w:hAnsi="Times New Roman" w:cs="Times New Roman"/>
      <w:sz w:val="20"/>
      <w:szCs w:val="20"/>
      <w:lang w:eastAsia="hu-HU" w:bidi="ar-SA"/>
    </w:rPr>
  </w:style>
  <w:style w:type="character" w:customStyle="1" w:styleId="LbjegyzetszvegChar1">
    <w:name w:val="Lábjegyzetszöveg Char1"/>
    <w:link w:val="Lbjegyzetszveg"/>
    <w:uiPriority w:val="99"/>
    <w:semiHidden/>
    <w:rsid w:val="00C250F9"/>
    <w:rPr>
      <w:rFonts w:cs="Times New Roman"/>
      <w:color w:val="00000A"/>
      <w:kern w:val="1"/>
      <w:sz w:val="20"/>
      <w:szCs w:val="20"/>
      <w:lang w:eastAsia="hu-HU"/>
    </w:rPr>
  </w:style>
  <w:style w:type="paragraph" w:customStyle="1" w:styleId="Lbjegyzetszveg1">
    <w:name w:val="Lábjegyzetszöveg1"/>
    <w:basedOn w:val="Norml"/>
    <w:rsid w:val="00C250F9"/>
    <w:rPr>
      <w:sz w:val="20"/>
    </w:rPr>
  </w:style>
  <w:style w:type="paragraph" w:styleId="Lista">
    <w:name w:val="List"/>
    <w:basedOn w:val="Szvegtrzs"/>
    <w:rsid w:val="00C250F9"/>
    <w:rPr>
      <w:rFonts w:cs="Mangal"/>
    </w:rPr>
  </w:style>
  <w:style w:type="paragraph" w:customStyle="1" w:styleId="Listaszerbekezds1">
    <w:name w:val="Listaszerű bekezdés1"/>
    <w:basedOn w:val="Norml"/>
    <w:rsid w:val="00C250F9"/>
    <w:pPr>
      <w:ind w:left="708"/>
    </w:pPr>
  </w:style>
  <w:style w:type="character" w:customStyle="1" w:styleId="ListLabel1">
    <w:name w:val="ListLabel 1"/>
    <w:rsid w:val="00C250F9"/>
    <w:rPr>
      <w:rFonts w:cs="Times New Roman"/>
      <w:b/>
      <w:sz w:val="24"/>
    </w:rPr>
  </w:style>
  <w:style w:type="character" w:customStyle="1" w:styleId="ListLabel10">
    <w:name w:val="ListLabel 10"/>
    <w:rsid w:val="00C250F9"/>
    <w:rPr>
      <w:rFonts w:cs="Times New Roman"/>
      <w:sz w:val="24"/>
      <w:szCs w:val="24"/>
    </w:rPr>
  </w:style>
  <w:style w:type="character" w:customStyle="1" w:styleId="ListLabel11">
    <w:name w:val="ListLabel 11"/>
    <w:rsid w:val="00C250F9"/>
    <w:rPr>
      <w:lang w:val="hu-HU" w:bidi="ar-SA"/>
    </w:rPr>
  </w:style>
  <w:style w:type="character" w:customStyle="1" w:styleId="ListLabel12">
    <w:name w:val="ListLabel 12"/>
    <w:rsid w:val="00C250F9"/>
    <w:rPr>
      <w:b w:val="0"/>
      <w:bCs w:val="0"/>
    </w:rPr>
  </w:style>
  <w:style w:type="character" w:customStyle="1" w:styleId="ListLabel13">
    <w:name w:val="ListLabel 13"/>
    <w:rsid w:val="00C250F9"/>
    <w:rPr>
      <w:sz w:val="24"/>
    </w:rPr>
  </w:style>
  <w:style w:type="character" w:customStyle="1" w:styleId="ListLabel14">
    <w:name w:val="ListLabel 14"/>
    <w:rsid w:val="00C250F9"/>
    <w:rPr>
      <w:rFonts w:cs="Courier New"/>
    </w:rPr>
  </w:style>
  <w:style w:type="character" w:customStyle="1" w:styleId="ListLabel15">
    <w:name w:val="ListLabel 15"/>
    <w:rsid w:val="00C250F9"/>
    <w:rPr>
      <w:rFonts w:cs="Courier New"/>
    </w:rPr>
  </w:style>
  <w:style w:type="character" w:customStyle="1" w:styleId="ListLabel16">
    <w:name w:val="ListLabel 16"/>
    <w:rsid w:val="00C250F9"/>
    <w:rPr>
      <w:rFonts w:cs="Courier New"/>
    </w:rPr>
  </w:style>
  <w:style w:type="character" w:customStyle="1" w:styleId="ListLabel17">
    <w:name w:val="ListLabel 17"/>
    <w:rsid w:val="00C250F9"/>
    <w:rPr>
      <w:rFonts w:cs="Times New Roman"/>
    </w:rPr>
  </w:style>
  <w:style w:type="character" w:customStyle="1" w:styleId="ListLabel18">
    <w:name w:val="ListLabel 18"/>
    <w:rsid w:val="00C250F9"/>
    <w:rPr>
      <w:rFonts w:cs="Courier New"/>
    </w:rPr>
  </w:style>
  <w:style w:type="character" w:customStyle="1" w:styleId="ListLabel19">
    <w:name w:val="ListLabel 19"/>
    <w:rsid w:val="00C250F9"/>
    <w:rPr>
      <w:rFonts w:cs="Courier New"/>
    </w:rPr>
  </w:style>
  <w:style w:type="character" w:customStyle="1" w:styleId="ListLabel2">
    <w:name w:val="ListLabel 2"/>
    <w:rsid w:val="00C250F9"/>
    <w:rPr>
      <w:rFonts w:cs="Times New Roman"/>
      <w:b/>
    </w:rPr>
  </w:style>
  <w:style w:type="character" w:customStyle="1" w:styleId="ListLabel20">
    <w:name w:val="ListLabel 20"/>
    <w:rsid w:val="00C250F9"/>
    <w:rPr>
      <w:rFonts w:cs="Courier New"/>
    </w:rPr>
  </w:style>
  <w:style w:type="character" w:customStyle="1" w:styleId="ListLabel21">
    <w:name w:val="ListLabel 21"/>
    <w:rsid w:val="00C250F9"/>
    <w:rPr>
      <w:rFonts w:eastAsia="Times New Roman" w:cs="Times New Roman"/>
    </w:rPr>
  </w:style>
  <w:style w:type="character" w:customStyle="1" w:styleId="ListLabel22">
    <w:name w:val="ListLabel 22"/>
    <w:rsid w:val="00C250F9"/>
    <w:rPr>
      <w:rFonts w:cs="Courier New"/>
    </w:rPr>
  </w:style>
  <w:style w:type="character" w:customStyle="1" w:styleId="ListLabel23">
    <w:name w:val="ListLabel 23"/>
    <w:rsid w:val="00C250F9"/>
    <w:rPr>
      <w:rFonts w:cs="Courier New"/>
    </w:rPr>
  </w:style>
  <w:style w:type="character" w:customStyle="1" w:styleId="ListLabel24">
    <w:name w:val="ListLabel 24"/>
    <w:rsid w:val="00C250F9"/>
    <w:rPr>
      <w:rFonts w:cs="Courier New"/>
    </w:rPr>
  </w:style>
  <w:style w:type="character" w:customStyle="1" w:styleId="ListLabel25">
    <w:name w:val="ListLabel 25"/>
    <w:rsid w:val="00C250F9"/>
    <w:rPr>
      <w:rFonts w:cs="Times New Roman"/>
    </w:rPr>
  </w:style>
  <w:style w:type="character" w:customStyle="1" w:styleId="ListLabel26">
    <w:name w:val="ListLabel 26"/>
    <w:rsid w:val="00C250F9"/>
    <w:rPr>
      <w:rFonts w:cs="Courier New"/>
    </w:rPr>
  </w:style>
  <w:style w:type="character" w:customStyle="1" w:styleId="ListLabel27">
    <w:name w:val="ListLabel 27"/>
    <w:rsid w:val="00C250F9"/>
    <w:rPr>
      <w:rFonts w:cs="Courier New"/>
    </w:rPr>
  </w:style>
  <w:style w:type="character" w:customStyle="1" w:styleId="ListLabel28">
    <w:name w:val="ListLabel 28"/>
    <w:rsid w:val="00C250F9"/>
    <w:rPr>
      <w:rFonts w:cs="Courier New"/>
    </w:rPr>
  </w:style>
  <w:style w:type="character" w:customStyle="1" w:styleId="ListLabel29">
    <w:name w:val="ListLabel 29"/>
    <w:rsid w:val="00C250F9"/>
    <w:rPr>
      <w:rFonts w:cs="Courier New"/>
    </w:rPr>
  </w:style>
  <w:style w:type="character" w:customStyle="1" w:styleId="ListLabel3">
    <w:name w:val="ListLabel 3"/>
    <w:rsid w:val="00C250F9"/>
    <w:rPr>
      <w:rFonts w:cs="Times New Roman"/>
    </w:rPr>
  </w:style>
  <w:style w:type="character" w:customStyle="1" w:styleId="ListLabel30">
    <w:name w:val="ListLabel 30"/>
    <w:rsid w:val="00C250F9"/>
    <w:rPr>
      <w:rFonts w:cs="Courier New"/>
    </w:rPr>
  </w:style>
  <w:style w:type="character" w:customStyle="1" w:styleId="ListLabel31">
    <w:name w:val="ListLabel 31"/>
    <w:rsid w:val="00C250F9"/>
    <w:rPr>
      <w:rFonts w:cs="Courier New"/>
    </w:rPr>
  </w:style>
  <w:style w:type="character" w:customStyle="1" w:styleId="ListLabel32">
    <w:name w:val="ListLabel 32"/>
    <w:rsid w:val="00C250F9"/>
    <w:rPr>
      <w:rFonts w:cs="Times New Roman"/>
      <w:b/>
      <w:sz w:val="24"/>
    </w:rPr>
  </w:style>
  <w:style w:type="character" w:customStyle="1" w:styleId="ListLabel33">
    <w:name w:val="ListLabel 33"/>
    <w:rsid w:val="00C250F9"/>
    <w:rPr>
      <w:rFonts w:cs="Times New Roman"/>
      <w:b/>
    </w:rPr>
  </w:style>
  <w:style w:type="character" w:customStyle="1" w:styleId="ListLabel34">
    <w:name w:val="ListLabel 34"/>
    <w:rsid w:val="00C250F9"/>
    <w:rPr>
      <w:rFonts w:cs="Times New Roman"/>
    </w:rPr>
  </w:style>
  <w:style w:type="character" w:customStyle="1" w:styleId="ListLabel35">
    <w:name w:val="ListLabel 35"/>
    <w:rsid w:val="00C250F9"/>
    <w:rPr>
      <w:rFonts w:cs="Times New Roman"/>
    </w:rPr>
  </w:style>
  <w:style w:type="character" w:customStyle="1" w:styleId="ListLabel36">
    <w:name w:val="ListLabel 36"/>
    <w:rsid w:val="00C250F9"/>
    <w:rPr>
      <w:rFonts w:cs="Times New Roman"/>
    </w:rPr>
  </w:style>
  <w:style w:type="character" w:customStyle="1" w:styleId="ListLabel37">
    <w:name w:val="ListLabel 37"/>
    <w:rsid w:val="00C250F9"/>
    <w:rPr>
      <w:rFonts w:cs="Times New Roman"/>
    </w:rPr>
  </w:style>
  <w:style w:type="character" w:customStyle="1" w:styleId="ListLabel38">
    <w:name w:val="ListLabel 38"/>
    <w:rsid w:val="00C250F9"/>
    <w:rPr>
      <w:rFonts w:cs="Times New Roman"/>
    </w:rPr>
  </w:style>
  <w:style w:type="character" w:customStyle="1" w:styleId="ListLabel39">
    <w:name w:val="ListLabel 39"/>
    <w:rsid w:val="00C250F9"/>
    <w:rPr>
      <w:rFonts w:cs="Times New Roman"/>
    </w:rPr>
  </w:style>
  <w:style w:type="character" w:customStyle="1" w:styleId="ListLabel4">
    <w:name w:val="ListLabel 4"/>
    <w:rsid w:val="00C250F9"/>
    <w:rPr>
      <w:rFonts w:cs="Times New Roman"/>
    </w:rPr>
  </w:style>
  <w:style w:type="character" w:customStyle="1" w:styleId="ListLabel40">
    <w:name w:val="ListLabel 40"/>
    <w:rsid w:val="00C250F9"/>
    <w:rPr>
      <w:rFonts w:cs="Times New Roman"/>
    </w:rPr>
  </w:style>
  <w:style w:type="character" w:customStyle="1" w:styleId="ListLabel41">
    <w:name w:val="ListLabel 41"/>
    <w:rsid w:val="00C250F9"/>
    <w:rPr>
      <w:rFonts w:cs="Times New Roman"/>
      <w:sz w:val="24"/>
      <w:szCs w:val="24"/>
    </w:rPr>
  </w:style>
  <w:style w:type="character" w:customStyle="1" w:styleId="ListLabel42">
    <w:name w:val="ListLabel 42"/>
    <w:rsid w:val="00C250F9"/>
    <w:rPr>
      <w:rFonts w:cs="Symbol"/>
    </w:rPr>
  </w:style>
  <w:style w:type="character" w:customStyle="1" w:styleId="ListLabel43">
    <w:name w:val="ListLabel 43"/>
    <w:rsid w:val="00C250F9"/>
    <w:rPr>
      <w:rFonts w:cs="Symbol"/>
    </w:rPr>
  </w:style>
  <w:style w:type="character" w:customStyle="1" w:styleId="ListLabel5">
    <w:name w:val="ListLabel 5"/>
    <w:rsid w:val="00C250F9"/>
    <w:rPr>
      <w:rFonts w:cs="Times New Roman"/>
    </w:rPr>
  </w:style>
  <w:style w:type="character" w:customStyle="1" w:styleId="ListLabel6">
    <w:name w:val="ListLabel 6"/>
    <w:rsid w:val="00C250F9"/>
    <w:rPr>
      <w:rFonts w:cs="Times New Roman"/>
    </w:rPr>
  </w:style>
  <w:style w:type="character" w:customStyle="1" w:styleId="ListLabel7">
    <w:name w:val="ListLabel 7"/>
    <w:rsid w:val="00C250F9"/>
    <w:rPr>
      <w:rFonts w:cs="Times New Roman"/>
    </w:rPr>
  </w:style>
  <w:style w:type="character" w:customStyle="1" w:styleId="ListLabel8">
    <w:name w:val="ListLabel 8"/>
    <w:rsid w:val="00C250F9"/>
    <w:rPr>
      <w:rFonts w:cs="Times New Roman"/>
    </w:rPr>
  </w:style>
  <w:style w:type="character" w:customStyle="1" w:styleId="ListLabel9">
    <w:name w:val="ListLabel 9"/>
    <w:rsid w:val="00C250F9"/>
    <w:rPr>
      <w:rFonts w:cs="Times New Roman"/>
    </w:rPr>
  </w:style>
  <w:style w:type="character" w:customStyle="1" w:styleId="longtext">
    <w:name w:val="long_text"/>
    <w:basedOn w:val="Bekezdsalapbettpusa1"/>
    <w:rsid w:val="00C250F9"/>
  </w:style>
  <w:style w:type="character" w:customStyle="1" w:styleId="Mrltotthiperhivatkozs1">
    <w:name w:val="Már látott hiperhivatkozás1"/>
    <w:rsid w:val="00C250F9"/>
    <w:rPr>
      <w:color w:val="800080"/>
      <w:u w:val="single"/>
    </w:rPr>
  </w:style>
  <w:style w:type="paragraph" w:customStyle="1" w:styleId="Odsekzoznamu">
    <w:name w:val="Odsek zoznamu"/>
    <w:basedOn w:val="Norml"/>
    <w:rsid w:val="00C250F9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ldalszm1">
    <w:name w:val="Oldalszám1"/>
    <w:rsid w:val="00C250F9"/>
    <w:rPr>
      <w:rFonts w:ascii="Times New Roman" w:hAnsi="Times New Roman"/>
      <w:sz w:val="24"/>
    </w:rPr>
  </w:style>
  <w:style w:type="paragraph" w:customStyle="1" w:styleId="Sorszmok">
    <w:name w:val="Sorszámok"/>
    <w:basedOn w:val="Norml"/>
    <w:rsid w:val="00C250F9"/>
    <w:pPr>
      <w:tabs>
        <w:tab w:val="left" w:pos="426"/>
      </w:tabs>
      <w:ind w:left="284" w:hanging="283"/>
    </w:pPr>
  </w:style>
  <w:style w:type="paragraph" w:customStyle="1" w:styleId="Stlus1">
    <w:name w:val="Stílus1"/>
    <w:basedOn w:val="Cmsor1"/>
    <w:rsid w:val="00C250F9"/>
    <w:rPr>
      <w:rFonts w:asciiTheme="minorHAnsi" w:hAnsiTheme="minorHAnsi"/>
      <w:color w:val="00000A"/>
      <w:kern w:val="1"/>
      <w:sz w:val="28"/>
    </w:rPr>
  </w:style>
  <w:style w:type="paragraph" w:customStyle="1" w:styleId="Stlus2">
    <w:name w:val="Stílus2"/>
    <w:basedOn w:val="Stlus1"/>
    <w:autoRedefine/>
    <w:rsid w:val="00C250F9"/>
  </w:style>
  <w:style w:type="paragraph" w:customStyle="1" w:styleId="Szvegblokk1">
    <w:name w:val="Szövegblokk1"/>
    <w:basedOn w:val="Norml"/>
    <w:rsid w:val="00C250F9"/>
    <w:pPr>
      <w:ind w:left="1134" w:right="1133"/>
      <w:jc w:val="center"/>
    </w:pPr>
  </w:style>
  <w:style w:type="paragraph" w:customStyle="1" w:styleId="Szvegtrzs2">
    <w:name w:val="Szövegtörzs (2)"/>
    <w:basedOn w:val="Norml"/>
    <w:rsid w:val="00C250F9"/>
    <w:pPr>
      <w:shd w:val="clear" w:color="auto" w:fill="FFFFFF"/>
      <w:spacing w:before="580" w:after="260" w:line="246" w:lineRule="exact"/>
    </w:pPr>
    <w:rPr>
      <w:rFonts w:ascii="Arial" w:eastAsia="Arial" w:hAnsi="Arial" w:cs="Arial"/>
      <w:sz w:val="22"/>
      <w:szCs w:val="22"/>
    </w:rPr>
  </w:style>
  <w:style w:type="character" w:customStyle="1" w:styleId="Szvegtrzs2Char">
    <w:name w:val="Szövegtörzs 2 Char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Szvegtrzs21">
    <w:name w:val="Szövegtörzs 21"/>
    <w:basedOn w:val="Norml"/>
    <w:rsid w:val="00C250F9"/>
    <w:pPr>
      <w:spacing w:before="240"/>
      <w:jc w:val="center"/>
    </w:pPr>
  </w:style>
  <w:style w:type="character" w:customStyle="1" w:styleId="Szvegtrzs3Char">
    <w:name w:val="Szövegtörzs 3 Char"/>
    <w:rsid w:val="00C250F9"/>
    <w:rPr>
      <w:rFonts w:ascii="Times New Roman" w:eastAsia="Times New Roman" w:hAnsi="Times New Roman" w:cs="Times New Roman"/>
      <w:b/>
      <w:bCs/>
      <w:szCs w:val="20"/>
      <w:lang w:eastAsia="hu-HU" w:bidi="ar-SA"/>
    </w:rPr>
  </w:style>
  <w:style w:type="paragraph" w:customStyle="1" w:styleId="Szvegtrzs31">
    <w:name w:val="Szövegtörzs 31"/>
    <w:basedOn w:val="Norml"/>
    <w:rsid w:val="00C250F9"/>
    <w:rPr>
      <w:b/>
      <w:bCs/>
    </w:rPr>
  </w:style>
  <w:style w:type="paragraph" w:styleId="Szvegtrzsbehzssal">
    <w:name w:val="Body Text Indent"/>
    <w:basedOn w:val="Norml"/>
    <w:link w:val="SzvegtrzsbehzssalChar"/>
    <w:rsid w:val="00C250F9"/>
    <w:pPr>
      <w:spacing w:after="120"/>
      <w:ind w:left="283"/>
    </w:pPr>
    <w:rPr>
      <w:rFonts w:ascii="Times New Roman" w:hAnsi="Times New Roman"/>
      <w:color w:val="auto"/>
      <w:kern w:val="0"/>
      <w:sz w:val="22"/>
    </w:rPr>
  </w:style>
  <w:style w:type="character" w:customStyle="1" w:styleId="SzvegtrzsbehzssalChar">
    <w:name w:val="Szövegtörzs behúzással Char"/>
    <w:link w:val="Szvegtrzsbehzssal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character" w:customStyle="1" w:styleId="Szvegtrzsbehzssal2Char">
    <w:name w:val="Szövegtörzs behúzással 2 Char"/>
    <w:rsid w:val="00C250F9"/>
    <w:rPr>
      <w:rFonts w:ascii="Times New Roman" w:eastAsia="Times New Roman" w:hAnsi="Times New Roman" w:cs="Times New Roman"/>
      <w:b/>
      <w:bCs/>
      <w:szCs w:val="20"/>
      <w:lang w:eastAsia="hu-HU" w:bidi="ar-SA"/>
    </w:rPr>
  </w:style>
  <w:style w:type="paragraph" w:customStyle="1" w:styleId="Szvegtrzsbehzssal21">
    <w:name w:val="Szövegtörzs behúzással 21"/>
    <w:basedOn w:val="Norml"/>
    <w:rsid w:val="00C250F9"/>
    <w:pPr>
      <w:spacing w:line="360" w:lineRule="auto"/>
      <w:ind w:left="851" w:hanging="284"/>
    </w:pPr>
    <w:rPr>
      <w:b/>
      <w:bCs/>
    </w:rPr>
  </w:style>
  <w:style w:type="character" w:customStyle="1" w:styleId="Szvegtrzsbehzssal3Char">
    <w:name w:val="Szövegtörzs behúzással 3 Char"/>
    <w:rsid w:val="00C250F9"/>
    <w:rPr>
      <w:rFonts w:ascii="Times New Roman" w:eastAsia="Times New Roman" w:hAnsi="Times New Roman" w:cs="Times New Roman"/>
      <w:szCs w:val="20"/>
      <w:lang w:eastAsia="hu-HU" w:bidi="ar-SA"/>
    </w:rPr>
  </w:style>
  <w:style w:type="paragraph" w:customStyle="1" w:styleId="Szvegtrzsbehzssal31">
    <w:name w:val="Szövegtörzs behúzással 31"/>
    <w:basedOn w:val="Norml"/>
    <w:rsid w:val="00C250F9"/>
    <w:pPr>
      <w:ind w:left="4536" w:hanging="284"/>
    </w:pPr>
  </w:style>
  <w:style w:type="paragraph" w:customStyle="1" w:styleId="Trgymutat">
    <w:name w:val="Tárgymutató"/>
    <w:basedOn w:val="Norml"/>
    <w:rsid w:val="00C250F9"/>
    <w:pPr>
      <w:suppressLineNumbers/>
    </w:pPr>
    <w:rPr>
      <w:rFonts w:cs="Mangal"/>
    </w:rPr>
  </w:style>
  <w:style w:type="paragraph" w:styleId="TJ1">
    <w:name w:val="toc 1"/>
    <w:basedOn w:val="Norml"/>
    <w:uiPriority w:val="39"/>
    <w:rsid w:val="00C250F9"/>
    <w:pPr>
      <w:tabs>
        <w:tab w:val="right" w:leader="dot" w:pos="9062"/>
      </w:tabs>
      <w:spacing w:before="120"/>
      <w:ind w:left="284" w:hanging="284"/>
      <w:jc w:val="left"/>
    </w:pPr>
  </w:style>
  <w:style w:type="paragraph" w:styleId="TJ2">
    <w:name w:val="toc 2"/>
    <w:basedOn w:val="Norml"/>
    <w:uiPriority w:val="39"/>
    <w:rsid w:val="00C250F9"/>
    <w:pPr>
      <w:tabs>
        <w:tab w:val="right" w:leader="underscore" w:pos="9072"/>
      </w:tabs>
      <w:spacing w:before="120"/>
      <w:ind w:left="851" w:hanging="567"/>
      <w:jc w:val="left"/>
    </w:pPr>
  </w:style>
  <w:style w:type="paragraph" w:styleId="TJ3">
    <w:name w:val="toc 3"/>
    <w:basedOn w:val="Norml"/>
    <w:autoRedefine/>
    <w:rsid w:val="00C250F9"/>
    <w:pPr>
      <w:ind w:left="480"/>
    </w:pPr>
  </w:style>
  <w:style w:type="paragraph" w:customStyle="1" w:styleId="LTKnagycmsor">
    <w:name w:val="LTK nagy címsor"/>
    <w:basedOn w:val="Norml"/>
    <w:link w:val="LTKnagycmsorChar"/>
    <w:uiPriority w:val="1"/>
    <w:qFormat/>
    <w:rsid w:val="000454FD"/>
    <w:pPr>
      <w:autoSpaceDE w:val="0"/>
      <w:autoSpaceDN w:val="0"/>
      <w:adjustRightInd w:val="0"/>
      <w:spacing w:before="120" w:after="360"/>
      <w:jc w:val="left"/>
    </w:pPr>
    <w:rPr>
      <w:rFonts w:ascii="Calibri" w:hAnsi="Calibri" w:cs="Calibri"/>
      <w:b/>
      <w:bCs/>
      <w:color w:val="auto"/>
      <w:kern w:val="0"/>
      <w:sz w:val="26"/>
      <w:szCs w:val="26"/>
    </w:rPr>
  </w:style>
  <w:style w:type="character" w:customStyle="1" w:styleId="LTKnagycmsorChar">
    <w:name w:val="LTK nagy címsor Char"/>
    <w:link w:val="LTKnagycmsor"/>
    <w:uiPriority w:val="1"/>
    <w:rsid w:val="000454FD"/>
    <w:rPr>
      <w:rFonts w:ascii="Calibri" w:hAnsi="Calibri" w:cs="Calibri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832EE4"/>
    <w:pPr>
      <w:ind w:left="720"/>
      <w:contextualSpacing/>
    </w:pPr>
  </w:style>
  <w:style w:type="table" w:styleId="Rcsostblzat">
    <w:name w:val="Table Grid"/>
    <w:basedOn w:val="Normltblzat"/>
    <w:uiPriority w:val="59"/>
    <w:rsid w:val="0057718D"/>
    <w:pPr>
      <w:spacing w:after="0" w:line="240" w:lineRule="auto"/>
    </w:pPr>
    <w:rPr>
      <w:rFonts w:ascii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B0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CHNER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ganorbert\Documents\Egy&#233;ni%20Office-sablonok\LTK_lev&#233;lpap&#237;r_2023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3F61-4FE2-47E1-BACA-F1F31980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LTK_levélpapír_2023</Template>
  <TotalTime>2</TotalTime>
  <Pages>4</Pages>
  <Words>443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Norbert</dc:creator>
  <cp:keywords/>
  <dc:description/>
  <cp:lastModifiedBy>Braunmüller Péter Balázs</cp:lastModifiedBy>
  <cp:revision>3</cp:revision>
  <cp:lastPrinted>2023-09-27T13:40:00Z</cp:lastPrinted>
  <dcterms:created xsi:type="dcterms:W3CDTF">2025-02-11T13:33:00Z</dcterms:created>
  <dcterms:modified xsi:type="dcterms:W3CDTF">2025-02-11T13:34:00Z</dcterms:modified>
</cp:coreProperties>
</file>